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0292F" w14:textId="77777777" w:rsidR="009137DE" w:rsidRPr="009137DE" w:rsidRDefault="009137DE" w:rsidP="009137DE">
      <w:pPr>
        <w:keepNext/>
        <w:spacing w:after="240" w:line="240" w:lineRule="auto"/>
        <w:outlineLvl w:val="0"/>
        <w:rPr>
          <w:rFonts w:ascii="Arial" w:eastAsiaTheme="majorEastAsia" w:hAnsi="Arial" w:cstheme="majorBidi"/>
          <w:b/>
          <w:bCs/>
          <w:kern w:val="32"/>
          <w:sz w:val="30"/>
          <w:szCs w:val="32"/>
          <w:lang w:val="de-DE" w:eastAsia="de-CH"/>
        </w:rPr>
      </w:pPr>
      <w:r w:rsidRPr="009137DE">
        <w:rPr>
          <w:rFonts w:ascii="Arial" w:eastAsiaTheme="majorEastAsia" w:hAnsi="Arial" w:cstheme="majorBidi"/>
          <w:b/>
          <w:bCs/>
          <w:kern w:val="32"/>
          <w:sz w:val="30"/>
          <w:szCs w:val="32"/>
          <w:lang w:val="de-DE" w:eastAsia="de-CH"/>
        </w:rPr>
        <w:t>Versuchsprotokoll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37"/>
        <w:gridCol w:w="3283"/>
      </w:tblGrid>
      <w:tr w:rsidR="009137DE" w:rsidRPr="009137DE" w14:paraId="0F109E9C" w14:textId="77777777" w:rsidTr="00693D90">
        <w:tc>
          <w:tcPr>
            <w:tcW w:w="3189" w:type="dxa"/>
          </w:tcPr>
          <w:p w14:paraId="4F28AA25" w14:textId="77777777" w:rsidR="009137DE" w:rsidRPr="009137DE" w:rsidRDefault="009137DE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</w:pPr>
            <w:bookmarkStart w:id="0" w:name="_Toc296935929"/>
            <w:r w:rsidRPr="009137DE"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  <w:t>Titel des Versuchs</w:t>
            </w:r>
            <w:bookmarkEnd w:id="0"/>
          </w:p>
          <w:p w14:paraId="66141E83" w14:textId="77777777" w:rsidR="004F018B" w:rsidRPr="009137DE" w:rsidRDefault="00693D90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</w:pPr>
          </w:p>
        </w:tc>
        <w:tc>
          <w:tcPr>
            <w:tcW w:w="3237" w:type="dxa"/>
          </w:tcPr>
          <w:p w14:paraId="2CE375F6" w14:textId="77777777" w:rsidR="009137DE" w:rsidRPr="009137DE" w:rsidRDefault="009137DE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</w:pPr>
            <w:r w:rsidRPr="009137DE"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  <w:t>Versuchsprotokoll-Nr.</w:t>
            </w:r>
          </w:p>
          <w:p w14:paraId="2D312733" w14:textId="77777777" w:rsidR="009137DE" w:rsidRPr="009137DE" w:rsidRDefault="009137DE" w:rsidP="009137DE">
            <w:pPr>
              <w:ind w:right="-141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283" w:type="dxa"/>
          </w:tcPr>
          <w:p w14:paraId="51B99848" w14:textId="77777777" w:rsidR="009137DE" w:rsidRPr="009137DE" w:rsidRDefault="009137DE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</w:pPr>
            <w:bookmarkStart w:id="1" w:name="_Toc296935930"/>
            <w:r w:rsidRPr="009137DE"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  <w:t>Datum</w:t>
            </w:r>
            <w:bookmarkStart w:id="2" w:name="_GoBack"/>
            <w:bookmarkEnd w:id="1"/>
            <w:bookmarkEnd w:id="2"/>
          </w:p>
          <w:p w14:paraId="5813EA4E" w14:textId="77777777" w:rsidR="004F018B" w:rsidRPr="009137DE" w:rsidRDefault="00693D90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MS Gothic" w:hAnsi="Arial" w:cs="Arial"/>
                <w:b/>
                <w:bCs/>
                <w:iCs/>
                <w:sz w:val="26"/>
                <w:szCs w:val="26"/>
                <w:lang w:eastAsia="de-CH"/>
              </w:rPr>
            </w:pPr>
          </w:p>
        </w:tc>
      </w:tr>
    </w:tbl>
    <w:p w14:paraId="0BA18C35" w14:textId="77777777" w:rsidR="009137DE" w:rsidRPr="009137DE" w:rsidRDefault="009137DE" w:rsidP="009137DE">
      <w:pPr>
        <w:ind w:right="-141"/>
        <w:rPr>
          <w:rFonts w:ascii="Arial" w:eastAsia="Calibri" w:hAnsi="Arial" w:cs="Arial"/>
          <w:lang w:val="de-D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37DE" w:rsidRPr="009137DE" w14:paraId="0BA6EEA4" w14:textId="77777777" w:rsidTr="009137DE">
        <w:tc>
          <w:tcPr>
            <w:tcW w:w="9709" w:type="dxa"/>
          </w:tcPr>
          <w:p w14:paraId="4F8C964F" w14:textId="77777777" w:rsidR="009137DE" w:rsidRPr="009137DE" w:rsidRDefault="009137DE" w:rsidP="009137DE">
            <w:pPr>
              <w:keepNext/>
              <w:spacing w:before="240" w:after="120" w:line="240" w:lineRule="auto"/>
              <w:ind w:right="-141"/>
              <w:outlineLvl w:val="1"/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MS Gothic" w:hAnsi="Arial" w:cs="Arial"/>
                <w:b/>
                <w:bCs/>
                <w:iCs/>
                <w:lang w:eastAsia="de-CH"/>
              </w:rPr>
              <w:t>Fragestellung</w:t>
            </w:r>
            <w:r w:rsidRPr="009137DE">
              <w:rPr>
                <w:rFonts w:ascii="Arial" w:eastAsia="Calibri" w:hAnsi="Arial" w:cs="Arial"/>
                <w:b/>
                <w:lang w:val="de-DE"/>
              </w:rPr>
              <w:t xml:space="preserve">: </w:t>
            </w:r>
          </w:p>
          <w:p w14:paraId="5F6F325C" w14:textId="77777777" w:rsidR="009137DE" w:rsidRDefault="009137DE" w:rsidP="009137DE">
            <w:pPr>
              <w:ind w:right="-141"/>
              <w:rPr>
                <w:rFonts w:ascii="Arial" w:eastAsia="Calibri" w:hAnsi="Arial" w:cs="Arial"/>
                <w:b/>
                <w:lang w:val="de-DE"/>
              </w:rPr>
            </w:pPr>
          </w:p>
          <w:p w14:paraId="47EBCF35" w14:textId="77777777" w:rsidR="009137DE" w:rsidRPr="009137DE" w:rsidRDefault="009137DE" w:rsidP="009137DE">
            <w:pPr>
              <w:ind w:right="-141"/>
              <w:rPr>
                <w:rFonts w:ascii="Arial" w:eastAsia="Calibri" w:hAnsi="Arial" w:cs="Arial"/>
                <w:b/>
                <w:lang w:val="de-DE"/>
              </w:rPr>
            </w:pPr>
          </w:p>
          <w:p w14:paraId="3C7911A6" w14:textId="77777777" w:rsidR="009137DE" w:rsidRPr="009137DE" w:rsidRDefault="009137DE" w:rsidP="009137DE">
            <w:pPr>
              <w:ind w:right="-141"/>
              <w:rPr>
                <w:rFonts w:ascii="Arial" w:eastAsia="Calibri" w:hAnsi="Arial" w:cs="Arial"/>
                <w:b/>
                <w:lang w:val="de-DE"/>
              </w:rPr>
            </w:pPr>
          </w:p>
        </w:tc>
      </w:tr>
    </w:tbl>
    <w:p w14:paraId="1E1DBB2F" w14:textId="77777777" w:rsidR="009137DE" w:rsidRPr="009137DE" w:rsidRDefault="009137DE" w:rsidP="009137DE">
      <w:pPr>
        <w:ind w:right="-141"/>
        <w:rPr>
          <w:rFonts w:ascii="Arial" w:eastAsia="Calibri" w:hAnsi="Arial" w:cs="Arial"/>
          <w:b/>
          <w:lang w:val="de-DE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37DE" w:rsidRPr="009137DE" w14:paraId="11449A2E" w14:textId="77777777" w:rsidTr="009137DE">
        <w:trPr>
          <w:trHeight w:val="70"/>
        </w:trPr>
        <w:tc>
          <w:tcPr>
            <w:tcW w:w="9747" w:type="dxa"/>
          </w:tcPr>
          <w:p w14:paraId="75A2B6FD" w14:textId="77777777" w:rsidR="009137DE" w:rsidRPr="009137DE" w:rsidRDefault="009137DE" w:rsidP="009137DE">
            <w:pPr>
              <w:keepNext/>
              <w:spacing w:before="240" w:after="120"/>
              <w:ind w:right="-141"/>
              <w:jc w:val="left"/>
              <w:outlineLvl w:val="1"/>
              <w:rPr>
                <w:rFonts w:ascii="Arial" w:eastAsia="MS Gothic" w:hAnsi="Arial" w:cs="Arial"/>
                <w:b/>
                <w:bCs/>
                <w:iCs/>
                <w:sz w:val="22"/>
                <w:szCs w:val="22"/>
              </w:rPr>
            </w:pPr>
            <w:r w:rsidRPr="009137DE">
              <w:rPr>
                <w:rFonts w:ascii="Arial" w:eastAsia="MS Gothic" w:hAnsi="Arial" w:cs="Arial"/>
                <w:b/>
                <w:bCs/>
                <w:iCs/>
                <w:sz w:val="22"/>
                <w:szCs w:val="22"/>
              </w:rPr>
              <w:t xml:space="preserve">Vermutung: </w:t>
            </w:r>
          </w:p>
          <w:p w14:paraId="7E52FB99" w14:textId="77777777" w:rsidR="009137DE" w:rsidRDefault="009137DE" w:rsidP="009137DE">
            <w:pPr>
              <w:keepNext/>
              <w:spacing w:before="240" w:after="120"/>
              <w:ind w:right="-141"/>
              <w:jc w:val="left"/>
              <w:outlineLvl w:val="1"/>
              <w:rPr>
                <w:rFonts w:ascii="Arial" w:eastAsia="MS Gothic" w:hAnsi="Arial" w:cs="Arial"/>
                <w:b/>
                <w:bCs/>
                <w:iCs/>
                <w:sz w:val="22"/>
                <w:szCs w:val="22"/>
              </w:rPr>
            </w:pPr>
          </w:p>
          <w:p w14:paraId="508B07CE" w14:textId="77777777" w:rsidR="009137DE" w:rsidRPr="009137DE" w:rsidRDefault="009137DE" w:rsidP="009137DE">
            <w:pPr>
              <w:keepNext/>
              <w:spacing w:before="240" w:after="120"/>
              <w:ind w:right="-141"/>
              <w:jc w:val="left"/>
              <w:outlineLvl w:val="1"/>
              <w:rPr>
                <w:rFonts w:ascii="Arial" w:eastAsia="MS Gothic" w:hAnsi="Arial" w:cs="Arial"/>
                <w:b/>
                <w:bCs/>
                <w:iCs/>
                <w:sz w:val="22"/>
                <w:szCs w:val="22"/>
              </w:rPr>
            </w:pPr>
          </w:p>
          <w:p w14:paraId="00B740FB" w14:textId="77777777" w:rsidR="009137DE" w:rsidRPr="009137DE" w:rsidRDefault="009137DE" w:rsidP="009137DE">
            <w:pPr>
              <w:keepNext/>
              <w:spacing w:before="240" w:after="120"/>
              <w:ind w:right="-141"/>
              <w:jc w:val="left"/>
              <w:outlineLvl w:val="1"/>
              <w:rPr>
                <w:rFonts w:ascii="Arial" w:eastAsia="MS Gothic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0FDB84A5" w14:textId="77777777" w:rsidR="009137DE" w:rsidRPr="009137DE" w:rsidRDefault="009137DE" w:rsidP="009137DE">
      <w:pPr>
        <w:rPr>
          <w:rFonts w:ascii="Arial" w:eastAsia="Calibri" w:hAnsi="Arial" w:cs="Arial"/>
          <w:lang w:val="de-DE"/>
        </w:rPr>
      </w:pPr>
    </w:p>
    <w:p w14:paraId="737C7A2E" w14:textId="77777777" w:rsidR="009137DE" w:rsidRPr="009137DE" w:rsidRDefault="009137DE" w:rsidP="009137DE">
      <w:pPr>
        <w:keepNext/>
        <w:spacing w:before="240" w:after="120" w:line="240" w:lineRule="auto"/>
        <w:outlineLvl w:val="1"/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</w:pPr>
      <w:bookmarkStart w:id="3" w:name="_Toc296935931"/>
      <w:r w:rsidRPr="009137DE"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  <w:t>Vorbereitung des Versuchs</w:t>
      </w:r>
      <w:bookmarkEnd w:id="3"/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9137DE" w:rsidRPr="009137DE" w14:paraId="4FE5932E" w14:textId="77777777" w:rsidTr="009137DE">
        <w:tc>
          <w:tcPr>
            <w:tcW w:w="4748" w:type="dxa"/>
          </w:tcPr>
          <w:p w14:paraId="09681CCE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Materialien und Hilfsmittel</w:t>
            </w:r>
            <w:r w:rsidRPr="009137DE">
              <w:rPr>
                <w:rFonts w:ascii="Arial" w:eastAsia="Calibri" w:hAnsi="Arial" w:cs="Arial"/>
                <w:b/>
                <w:lang w:val="de-DE"/>
              </w:rPr>
              <w:br/>
            </w:r>
            <w:r w:rsidRPr="009137DE">
              <w:rPr>
                <w:rFonts w:ascii="Arial" w:eastAsia="Calibri" w:hAnsi="Arial" w:cs="Arial"/>
                <w:lang w:val="de-DE"/>
              </w:rPr>
              <w:t>Was benötigst du, was hilft dir weiter?</w:t>
            </w:r>
          </w:p>
          <w:p w14:paraId="7A25BDDC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14F19583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13018E58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3DBE91F2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52F1D1CC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220A53A1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01371D23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3A656C6E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4961" w:type="dxa"/>
          </w:tcPr>
          <w:p w14:paraId="5FFD91F3" w14:textId="55D7E66B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Versuchsaufbau</w:t>
            </w:r>
            <w:r w:rsidRPr="009137DE">
              <w:rPr>
                <w:rFonts w:ascii="Arial" w:eastAsia="Calibri" w:hAnsi="Arial" w:cs="Arial"/>
                <w:b/>
                <w:lang w:val="de-DE"/>
              </w:rPr>
              <w:br/>
            </w:r>
            <w:r w:rsidRPr="009137DE">
              <w:rPr>
                <w:rFonts w:ascii="Arial" w:eastAsia="Calibri" w:hAnsi="Arial" w:cs="Arial"/>
                <w:lang w:val="de-DE"/>
              </w:rPr>
              <w:t xml:space="preserve">Was baust du auf? </w:t>
            </w:r>
            <w:r w:rsidRPr="009137DE">
              <w:rPr>
                <w:rFonts w:ascii="Arial" w:eastAsia="Calibri" w:hAnsi="Arial" w:cs="Arial"/>
                <w:lang w:val="de-DE"/>
              </w:rPr>
              <w:br/>
              <w:t>(Skizziere, beschrifte/beschreibe mit Worten</w:t>
            </w:r>
            <w:r w:rsidR="008B0C52">
              <w:rPr>
                <w:rFonts w:ascii="Arial" w:eastAsia="Calibri" w:hAnsi="Arial" w:cs="Arial"/>
                <w:lang w:val="de-DE"/>
              </w:rPr>
              <w:t>.</w:t>
            </w:r>
            <w:r w:rsidRPr="009137DE">
              <w:rPr>
                <w:rFonts w:ascii="Arial" w:eastAsia="Calibri" w:hAnsi="Arial" w:cs="Arial"/>
                <w:lang w:val="de-DE"/>
              </w:rPr>
              <w:t>)</w:t>
            </w:r>
          </w:p>
          <w:p w14:paraId="1DD5025A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0FC7FFD4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06AE2649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61FF6FD2" w14:textId="77777777" w:rsid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1F71B910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68D55242" w14:textId="77777777" w:rsidR="009137DE" w:rsidRPr="009137DE" w:rsidRDefault="009137DE" w:rsidP="009137DE">
            <w:pPr>
              <w:rPr>
                <w:rFonts w:ascii="Arial" w:eastAsia="Calibri" w:hAnsi="Arial" w:cs="Arial"/>
                <w:lang w:val="de-DE"/>
              </w:rPr>
            </w:pPr>
          </w:p>
          <w:p w14:paraId="5AC197B3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</w:tc>
      </w:tr>
    </w:tbl>
    <w:p w14:paraId="354C2DCB" w14:textId="77777777" w:rsidR="009137DE" w:rsidRPr="009137DE" w:rsidRDefault="009137DE" w:rsidP="009137DE">
      <w:pPr>
        <w:rPr>
          <w:rFonts w:ascii="Arial" w:eastAsia="Calibri" w:hAnsi="Arial" w:cs="Arial"/>
          <w:lang w:val="de-DE"/>
        </w:rPr>
      </w:pPr>
    </w:p>
    <w:p w14:paraId="468595AB" w14:textId="77777777" w:rsidR="009137DE" w:rsidRDefault="009137DE">
      <w:pPr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</w:pPr>
      <w:bookmarkStart w:id="4" w:name="_Toc296935932"/>
      <w:r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  <w:br w:type="page"/>
      </w:r>
    </w:p>
    <w:p w14:paraId="0DCBA18F" w14:textId="77777777" w:rsidR="009137DE" w:rsidRPr="009137DE" w:rsidRDefault="009137DE" w:rsidP="009137DE">
      <w:pPr>
        <w:keepNext/>
        <w:spacing w:before="240" w:after="120" w:line="240" w:lineRule="auto"/>
        <w:outlineLvl w:val="1"/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</w:pPr>
      <w:r w:rsidRPr="009137DE"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  <w:lastRenderedPageBreak/>
        <w:t>Durchführung des Versuchs</w:t>
      </w:r>
      <w:bookmarkEnd w:id="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9137DE" w:rsidRPr="009137DE" w14:paraId="4B8D1803" w14:textId="77777777" w:rsidTr="009137DE">
        <w:tc>
          <w:tcPr>
            <w:tcW w:w="9747" w:type="dxa"/>
          </w:tcPr>
          <w:p w14:paraId="580195A8" w14:textId="0DA07D53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Beschreibe die wichtigsten Schritte</w:t>
            </w:r>
            <w:r w:rsidR="008B0C52">
              <w:rPr>
                <w:rFonts w:ascii="Arial" w:eastAsia="Calibri" w:hAnsi="Arial" w:cs="Arial"/>
                <w:b/>
                <w:lang w:val="de-DE"/>
              </w:rPr>
              <w:t>.</w:t>
            </w:r>
          </w:p>
          <w:p w14:paraId="4FD73C66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0F350440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7FF0D400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55021283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</w:tc>
      </w:tr>
      <w:tr w:rsidR="009137DE" w:rsidRPr="009137DE" w14:paraId="5A8E667F" w14:textId="77777777" w:rsidTr="009137DE">
        <w:tc>
          <w:tcPr>
            <w:tcW w:w="9747" w:type="dxa"/>
          </w:tcPr>
          <w:p w14:paraId="7EDEFE8E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Was beobachtest du?</w:t>
            </w:r>
          </w:p>
          <w:p w14:paraId="4BD89B20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4FC3F91C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2C3882E3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0F01FE88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</w:tc>
      </w:tr>
    </w:tbl>
    <w:p w14:paraId="23FEEDBB" w14:textId="77777777" w:rsidR="009137DE" w:rsidRPr="009137DE" w:rsidRDefault="009137DE" w:rsidP="009137DE">
      <w:pPr>
        <w:rPr>
          <w:rFonts w:ascii="Arial" w:eastAsia="Calibri" w:hAnsi="Arial" w:cs="Arial"/>
          <w:lang w:val="de-DE"/>
        </w:rPr>
      </w:pPr>
    </w:p>
    <w:p w14:paraId="05F2DF60" w14:textId="77777777" w:rsidR="009137DE" w:rsidRPr="009137DE" w:rsidRDefault="009137DE" w:rsidP="009137DE">
      <w:pPr>
        <w:keepNext/>
        <w:spacing w:before="240" w:after="120" w:line="240" w:lineRule="auto"/>
        <w:outlineLvl w:val="1"/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</w:pPr>
      <w:r w:rsidRPr="009137DE"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  <w:t>Auswertung des Versuchs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37DE" w:rsidRPr="009137DE" w14:paraId="04E1C9B9" w14:textId="77777777" w:rsidTr="009137DE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171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Was hast du herausgefunden? Erkläre.</w:t>
            </w:r>
          </w:p>
          <w:p w14:paraId="55BFD566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3B6A92BB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028BE043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4B271307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3511BF39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</w:tc>
      </w:tr>
    </w:tbl>
    <w:p w14:paraId="650473C7" w14:textId="77777777" w:rsidR="009137DE" w:rsidRPr="009137DE" w:rsidRDefault="009137DE" w:rsidP="009137DE">
      <w:pPr>
        <w:rPr>
          <w:rFonts w:ascii="Arial" w:eastAsia="Calibri" w:hAnsi="Arial" w:cs="Arial"/>
          <w:lang w:val="de-DE"/>
        </w:rPr>
      </w:pPr>
    </w:p>
    <w:p w14:paraId="76DA949F" w14:textId="77777777" w:rsidR="009137DE" w:rsidRPr="009137DE" w:rsidRDefault="009137DE" w:rsidP="009137DE">
      <w:pPr>
        <w:keepNext/>
        <w:spacing w:before="240" w:after="120" w:line="240" w:lineRule="auto"/>
        <w:outlineLvl w:val="1"/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</w:pPr>
      <w:r w:rsidRPr="009137DE">
        <w:rPr>
          <w:rFonts w:ascii="Arial" w:eastAsiaTheme="majorEastAsia" w:hAnsi="Arial" w:cs="Arial"/>
          <w:b/>
          <w:bCs/>
          <w:iCs/>
          <w:sz w:val="26"/>
          <w:szCs w:val="26"/>
          <w:lang w:eastAsia="de-CH"/>
        </w:rPr>
        <w:t>Entsorgung der Chemikalien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37DE" w:rsidRPr="009137DE" w14:paraId="231CA6DD" w14:textId="77777777" w:rsidTr="009137DE">
        <w:tc>
          <w:tcPr>
            <w:tcW w:w="9709" w:type="dxa"/>
          </w:tcPr>
          <w:p w14:paraId="3A849737" w14:textId="60F4844F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  <w:r w:rsidRPr="009137DE">
              <w:rPr>
                <w:rFonts w:ascii="Arial" w:eastAsia="Calibri" w:hAnsi="Arial" w:cs="Arial"/>
                <w:b/>
                <w:lang w:val="de-DE"/>
              </w:rPr>
              <w:t>Wie werden die Chemikalien entsorgt?</w:t>
            </w:r>
          </w:p>
          <w:p w14:paraId="0BA9F1C6" w14:textId="77777777" w:rsid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11ACF5C6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  <w:p w14:paraId="335D734A" w14:textId="77777777" w:rsidR="009137DE" w:rsidRPr="009137DE" w:rsidRDefault="009137DE" w:rsidP="009137DE">
            <w:pPr>
              <w:rPr>
                <w:rFonts w:ascii="Arial" w:eastAsia="Calibri" w:hAnsi="Arial" w:cs="Arial"/>
                <w:b/>
                <w:lang w:val="de-DE"/>
              </w:rPr>
            </w:pPr>
          </w:p>
        </w:tc>
      </w:tr>
    </w:tbl>
    <w:p w14:paraId="1D3A42FB" w14:textId="77777777" w:rsidR="00E20394" w:rsidRDefault="00693D90"/>
    <w:sectPr w:rsidR="00E20394" w:rsidSect="009137DE">
      <w:headerReference w:type="default" r:id="rId7"/>
      <w:footerReference w:type="default" r:id="rId8"/>
      <w:pgSz w:w="11906" w:h="16838"/>
      <w:pgMar w:top="170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74A6" w14:textId="77777777" w:rsidR="00587928" w:rsidRDefault="00587928" w:rsidP="009137DE">
      <w:pPr>
        <w:spacing w:after="0" w:line="240" w:lineRule="auto"/>
      </w:pPr>
      <w:r>
        <w:separator/>
      </w:r>
    </w:p>
  </w:endnote>
  <w:endnote w:type="continuationSeparator" w:id="0">
    <w:p w14:paraId="2B97EA5C" w14:textId="77777777" w:rsidR="00587928" w:rsidRDefault="00587928" w:rsidP="0091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919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DA678A2" w14:textId="77777777" w:rsidR="009137DE" w:rsidRPr="009137DE" w:rsidRDefault="009137DE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9137DE">
          <w:rPr>
            <w:rFonts w:ascii="Arial" w:hAnsi="Arial" w:cs="Arial"/>
            <w:sz w:val="16"/>
            <w:szCs w:val="16"/>
          </w:rPr>
          <w:fldChar w:fldCharType="begin"/>
        </w:r>
        <w:r w:rsidRPr="009137DE">
          <w:rPr>
            <w:rFonts w:ascii="Arial" w:hAnsi="Arial" w:cs="Arial"/>
            <w:sz w:val="16"/>
            <w:szCs w:val="16"/>
          </w:rPr>
          <w:instrText>PAGE   \* MERGEFORMAT</w:instrText>
        </w:r>
        <w:r w:rsidRPr="009137DE">
          <w:rPr>
            <w:rFonts w:ascii="Arial" w:hAnsi="Arial" w:cs="Arial"/>
            <w:sz w:val="16"/>
            <w:szCs w:val="16"/>
          </w:rPr>
          <w:fldChar w:fldCharType="separate"/>
        </w:r>
        <w:r w:rsidR="00693D90" w:rsidRPr="00693D90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9137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66EDD1A" w14:textId="77777777" w:rsidR="009137DE" w:rsidRDefault="009137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17CB" w14:textId="77777777" w:rsidR="00587928" w:rsidRDefault="00587928" w:rsidP="009137DE">
      <w:pPr>
        <w:spacing w:after="0" w:line="240" w:lineRule="auto"/>
      </w:pPr>
      <w:r>
        <w:separator/>
      </w:r>
    </w:p>
  </w:footnote>
  <w:footnote w:type="continuationSeparator" w:id="0">
    <w:p w14:paraId="3225D3DA" w14:textId="77777777" w:rsidR="00587928" w:rsidRDefault="00587928" w:rsidP="0091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7EA7" w14:textId="77777777" w:rsidR="009137DE" w:rsidRPr="009137DE" w:rsidRDefault="009137DE" w:rsidP="009137DE">
    <w:pPr>
      <w:tabs>
        <w:tab w:val="left" w:pos="0"/>
        <w:tab w:val="right" w:pos="9356"/>
      </w:tabs>
      <w:spacing w:after="0" w:line="240" w:lineRule="auto"/>
      <w:jc w:val="right"/>
      <w:rPr>
        <w:rFonts w:ascii="Calibri" w:eastAsia="Calibri" w:hAnsi="Calibri" w:cs="Calibri"/>
        <w:b/>
        <w:color w:val="FF0000"/>
      </w:rPr>
    </w:pPr>
    <w:r w:rsidRPr="009137DE">
      <w:rPr>
        <w:rFonts w:ascii="Calibri" w:eastAsia="Calibri" w:hAnsi="Calibri" w:cs="Calibri"/>
        <w:b/>
        <w:color w:val="FF0000"/>
      </w:rPr>
      <w:t>MINT</w:t>
    </w:r>
    <w:r w:rsidRPr="009137DE">
      <w:rPr>
        <w:rFonts w:ascii="Calibri" w:eastAsia="Calibri" w:hAnsi="Calibri" w:cs="Calibri"/>
        <w:b/>
        <w:color w:val="FF0000"/>
      </w:rPr>
      <w:tab/>
      <w:t>Modul «Mikrokosmos»</w:t>
    </w:r>
  </w:p>
  <w:p w14:paraId="5ACA9379" w14:textId="77777777" w:rsidR="009137DE" w:rsidRPr="009137DE" w:rsidRDefault="009137DE" w:rsidP="009137DE">
    <w:pPr>
      <w:tabs>
        <w:tab w:val="left" w:pos="0"/>
        <w:tab w:val="right" w:pos="9356"/>
      </w:tabs>
      <w:spacing w:after="0" w:line="240" w:lineRule="auto"/>
      <w:jc w:val="right"/>
      <w:rPr>
        <w:rFonts w:ascii="Calibri" w:eastAsia="Calibri" w:hAnsi="Calibri" w:cs="Calibri"/>
        <w:i/>
        <w:color w:val="FF0000"/>
      </w:rPr>
    </w:pPr>
    <w:r w:rsidRPr="009137DE">
      <w:rPr>
        <w:rFonts w:ascii="Calibri" w:eastAsia="Calibri" w:hAnsi="Calibri" w:cs="Calibri"/>
        <w:i/>
        <w:color w:val="FF0000"/>
      </w:rPr>
      <w:t>Wahlpflichtfach BL/BS</w:t>
    </w:r>
    <w:r w:rsidRPr="009137DE">
      <w:rPr>
        <w:rFonts w:ascii="Calibri" w:eastAsia="Calibri" w:hAnsi="Calibri" w:cs="Calibri"/>
        <w:i/>
        <w:color w:val="FF0000"/>
      </w:rPr>
      <w:tab/>
    </w:r>
    <w:r>
      <w:rPr>
        <w:rFonts w:ascii="Calibri" w:eastAsia="Calibri" w:hAnsi="Calibri" w:cs="Calibri"/>
        <w:i/>
        <w:color w:val="FF0000"/>
      </w:rPr>
      <w:t>Versuchsprotokoll</w:t>
    </w:r>
  </w:p>
  <w:p w14:paraId="28887BC0" w14:textId="77777777" w:rsidR="009137DE" w:rsidRDefault="009137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E"/>
    <w:rsid w:val="0006053E"/>
    <w:rsid w:val="001B64A1"/>
    <w:rsid w:val="002A2020"/>
    <w:rsid w:val="004F557B"/>
    <w:rsid w:val="00587928"/>
    <w:rsid w:val="0060205D"/>
    <w:rsid w:val="00637ABD"/>
    <w:rsid w:val="00693D90"/>
    <w:rsid w:val="006A2CEF"/>
    <w:rsid w:val="008B0C52"/>
    <w:rsid w:val="009137DE"/>
    <w:rsid w:val="00A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3E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137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137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7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7D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7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1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7DE"/>
  </w:style>
  <w:style w:type="paragraph" w:styleId="Fuzeile">
    <w:name w:val="footer"/>
    <w:basedOn w:val="Standard"/>
    <w:link w:val="FuzeileZchn"/>
    <w:uiPriority w:val="99"/>
    <w:unhideWhenUsed/>
    <w:rsid w:val="0091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137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137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7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7D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7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1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7DE"/>
  </w:style>
  <w:style w:type="paragraph" w:styleId="Fuzeile">
    <w:name w:val="footer"/>
    <w:basedOn w:val="Standard"/>
    <w:link w:val="FuzeileZchn"/>
    <w:uiPriority w:val="99"/>
    <w:unhideWhenUsed/>
    <w:rsid w:val="0091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3508C874.dotm</Template>
  <TotalTime>0</TotalTime>
  <Pages>2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pH</cp:lastModifiedBy>
  <cp:revision>6</cp:revision>
  <dcterms:created xsi:type="dcterms:W3CDTF">2015-12-10T13:19:00Z</dcterms:created>
  <dcterms:modified xsi:type="dcterms:W3CDTF">2016-03-09T21:47:00Z</dcterms:modified>
</cp:coreProperties>
</file>