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B45D9" w14:textId="77777777" w:rsidR="0090534A" w:rsidRPr="004F018B" w:rsidRDefault="0090534A" w:rsidP="0090534A">
      <w:pPr>
        <w:keepNext/>
        <w:spacing w:after="240" w:line="360" w:lineRule="auto"/>
        <w:outlineLvl w:val="0"/>
        <w:rPr>
          <w:rFonts w:ascii="Arial" w:eastAsia="MS Gothic" w:hAnsi="Arial" w:cs="Arial"/>
          <w:b/>
          <w:bCs/>
          <w:kern w:val="32"/>
          <w:sz w:val="30"/>
          <w:szCs w:val="30"/>
          <w:lang w:eastAsia="de-CH"/>
        </w:rPr>
      </w:pPr>
      <w:r w:rsidRPr="004F018B">
        <w:rPr>
          <w:rFonts w:ascii="Arial" w:eastAsia="MS Gothic" w:hAnsi="Arial" w:cs="Arial"/>
          <w:b/>
          <w:bCs/>
          <w:kern w:val="32"/>
          <w:sz w:val="30"/>
          <w:szCs w:val="30"/>
          <w:lang w:eastAsia="de-CH"/>
        </w:rPr>
        <w:t>Beurteilungsraster für die praktische Arbeit</w:t>
      </w:r>
    </w:p>
    <w:p w14:paraId="5CA359A4" w14:textId="5F648E38" w:rsidR="004F018B" w:rsidRPr="00556FA6" w:rsidRDefault="004F018B" w:rsidP="00556FA6">
      <w:pPr>
        <w:outlineLvl w:val="3"/>
        <w:rPr>
          <w:rFonts w:ascii="Arial" w:eastAsia="Calibri" w:hAnsi="Arial" w:cs="Calibri"/>
          <w:b/>
          <w:i/>
          <w:lang w:eastAsia="de-CH"/>
        </w:rPr>
      </w:pPr>
      <w:r w:rsidRPr="00556FA6">
        <w:rPr>
          <w:rFonts w:ascii="Arial" w:eastAsia="Calibri" w:hAnsi="Arial" w:cs="Calibri"/>
          <w:b/>
          <w:i/>
          <w:lang w:eastAsia="de-CH"/>
        </w:rPr>
        <w:t>Beurteilung d</w:t>
      </w:r>
      <w:r w:rsidR="00642E98" w:rsidRPr="00556FA6">
        <w:rPr>
          <w:rFonts w:ascii="Arial" w:eastAsia="Calibri" w:hAnsi="Arial" w:cs="Calibri"/>
          <w:b/>
          <w:i/>
          <w:lang w:eastAsia="de-CH"/>
        </w:rPr>
        <w:t>urch die</w:t>
      </w:r>
      <w:r w:rsidRPr="00556FA6">
        <w:rPr>
          <w:rFonts w:ascii="Arial" w:eastAsia="Calibri" w:hAnsi="Arial" w:cs="Calibri"/>
          <w:b/>
          <w:i/>
          <w:lang w:eastAsia="de-CH"/>
        </w:rPr>
        <w:t xml:space="preserve"> Lehrperson</w:t>
      </w:r>
    </w:p>
    <w:p w14:paraId="01B2D12F" w14:textId="77777777" w:rsidR="004F018B" w:rsidRPr="004F018B" w:rsidRDefault="004F018B" w:rsidP="004F018B">
      <w:pPr>
        <w:rPr>
          <w:rFonts w:ascii="Arial" w:eastAsia="Calibri" w:hAnsi="Arial" w:cs="Calibri"/>
          <w:sz w:val="16"/>
          <w:szCs w:val="16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Name</w:t>
      </w:r>
      <w:r w:rsidR="00A53873">
        <w:rPr>
          <w:rFonts w:ascii="Arial" w:eastAsia="Calibri" w:hAnsi="Arial" w:cs="Calibri"/>
          <w:sz w:val="16"/>
          <w:szCs w:val="16"/>
          <w:lang w:val="de-DE"/>
        </w:rPr>
        <w:t>n</w:t>
      </w:r>
      <w:r w:rsidR="0090534A">
        <w:rPr>
          <w:rFonts w:ascii="Arial" w:eastAsia="Calibri" w:hAnsi="Arial" w:cs="Calibri"/>
          <w:sz w:val="16"/>
          <w:szCs w:val="16"/>
          <w:lang w:val="de-DE"/>
        </w:rPr>
        <w:t>/Gruppe</w:t>
      </w:r>
      <w:r w:rsidRPr="004F018B">
        <w:rPr>
          <w:rFonts w:ascii="Arial" w:eastAsia="Calibri" w:hAnsi="Arial" w:cs="Calibri"/>
          <w:sz w:val="16"/>
          <w:szCs w:val="16"/>
          <w:lang w:val="de-DE"/>
        </w:rPr>
        <w:t>, Datum: ____________________________________________________</w:t>
      </w:r>
      <w:r w:rsidR="00A53873">
        <w:rPr>
          <w:rFonts w:ascii="Arial" w:eastAsia="Calibri" w:hAnsi="Arial" w:cs="Calibri"/>
          <w:sz w:val="16"/>
          <w:szCs w:val="16"/>
          <w:lang w:val="de-DE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871"/>
        <w:gridCol w:w="1871"/>
        <w:gridCol w:w="1871"/>
        <w:gridCol w:w="1871"/>
      </w:tblGrid>
      <w:tr w:rsidR="004F018B" w:rsidRPr="004F018B" w14:paraId="05520160" w14:textId="77777777" w:rsidTr="00556FA6">
        <w:tc>
          <w:tcPr>
            <w:tcW w:w="1630" w:type="dxa"/>
          </w:tcPr>
          <w:p w14:paraId="440F9B11" w14:textId="77777777" w:rsidR="004F018B" w:rsidRPr="00556FA6" w:rsidRDefault="004F018B" w:rsidP="004F018B">
            <w:pPr>
              <w:rPr>
                <w:rFonts w:ascii="Arial" w:eastAsia="Calibri" w:hAnsi="Arial" w:cs="Calibri"/>
                <w:sz w:val="18"/>
                <w:szCs w:val="18"/>
                <w:lang w:val="de-DE"/>
              </w:rPr>
            </w:pPr>
          </w:p>
        </w:tc>
        <w:tc>
          <w:tcPr>
            <w:tcW w:w="1871" w:type="dxa"/>
          </w:tcPr>
          <w:p w14:paraId="25BCAE5A" w14:textId="4E81BC44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3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  <w:tc>
          <w:tcPr>
            <w:tcW w:w="1871" w:type="dxa"/>
          </w:tcPr>
          <w:p w14:paraId="52796EA3" w14:textId="6220580A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2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  <w:tc>
          <w:tcPr>
            <w:tcW w:w="1871" w:type="dxa"/>
          </w:tcPr>
          <w:p w14:paraId="1796490C" w14:textId="0DDE6196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1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  <w:tc>
          <w:tcPr>
            <w:tcW w:w="1871" w:type="dxa"/>
          </w:tcPr>
          <w:p w14:paraId="7B7CFF10" w14:textId="275264D3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0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</w:tr>
      <w:tr w:rsidR="004F018B" w:rsidRPr="004F018B" w14:paraId="63A546AD" w14:textId="77777777" w:rsidTr="00556FA6">
        <w:tc>
          <w:tcPr>
            <w:tcW w:w="1630" w:type="dxa"/>
          </w:tcPr>
          <w:p w14:paraId="360B7D64" w14:textId="77777777" w:rsidR="004F018B" w:rsidRPr="00556FA6" w:rsidRDefault="004F018B" w:rsidP="00556FA6">
            <w:pPr>
              <w:rPr>
                <w:rFonts w:ascii="Arial" w:eastAsia="MS Gothic" w:hAnsi="Arial" w:cs="Arial"/>
                <w:b/>
                <w:bCs/>
                <w:iCs/>
                <w:sz w:val="18"/>
                <w:szCs w:val="18"/>
                <w:lang w:eastAsia="de-CH"/>
              </w:rPr>
            </w:pPr>
            <w:bookmarkStart w:id="0" w:name="_Toc296935935"/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Arbeitsweise</w:t>
            </w:r>
            <w:bookmarkEnd w:id="0"/>
          </w:p>
        </w:tc>
        <w:tc>
          <w:tcPr>
            <w:tcW w:w="1871" w:type="dxa"/>
          </w:tcPr>
          <w:p w14:paraId="71D64409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arbeitet speditiv und aufmerksam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</w:tcPr>
          <w:p w14:paraId="43FCFDE3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arbeitet zwar aufmerksam, aber gemächlich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</w:tcPr>
          <w:p w14:paraId="5BA4C79A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seid manchmal nicht bei der Sache, arbeitet aber ab und zu auch gut.</w:t>
            </w:r>
          </w:p>
        </w:tc>
        <w:tc>
          <w:tcPr>
            <w:tcW w:w="1871" w:type="dxa"/>
          </w:tcPr>
          <w:p w14:paraId="5B8A4C7D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lasst euch leicht ablenken und seid meistens nicht bei der Sache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</w:tr>
      <w:tr w:rsidR="004F018B" w:rsidRPr="004F018B" w14:paraId="366783AC" w14:textId="77777777" w:rsidTr="00556FA6">
        <w:tc>
          <w:tcPr>
            <w:tcW w:w="1630" w:type="dxa"/>
          </w:tcPr>
          <w:p w14:paraId="569550EF" w14:textId="1EF2C85F" w:rsidR="004F018B" w:rsidRPr="00556FA6" w:rsidRDefault="004F018B" w:rsidP="004F018B">
            <w:pPr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</w:pP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Selb</w:t>
            </w:r>
            <w:r w:rsidR="00555CCF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st</w:t>
            </w: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ständigkeit</w:t>
            </w:r>
          </w:p>
        </w:tc>
        <w:tc>
          <w:tcPr>
            <w:tcW w:w="1871" w:type="dxa"/>
          </w:tcPr>
          <w:p w14:paraId="394EC4DB" w14:textId="62FDB68E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arbeitet vorwiegend selb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ständig und sucht bei Problemen zuerst selb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nach Lösungen.</w:t>
            </w:r>
          </w:p>
        </w:tc>
        <w:tc>
          <w:tcPr>
            <w:tcW w:w="1871" w:type="dxa"/>
          </w:tcPr>
          <w:p w14:paraId="1DE2CBD8" w14:textId="0564B5A8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arbeitet vorwiegend selb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ständig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und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fragt bei Problemen die Lehrperson.</w:t>
            </w:r>
          </w:p>
        </w:tc>
        <w:tc>
          <w:tcPr>
            <w:tcW w:w="1871" w:type="dxa"/>
          </w:tcPr>
          <w:p w14:paraId="20B2DF7C" w14:textId="587DE22C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versucht zwar</w:t>
            </w:r>
            <w:r w:rsidR="000B5FE8">
              <w:rPr>
                <w:rFonts w:ascii="Arial" w:eastAsia="Calibri" w:hAnsi="Arial" w:cs="Calibri"/>
                <w:sz w:val="16"/>
                <w:szCs w:val="16"/>
                <w:lang w:val="de-DE"/>
              </w:rPr>
              <w:t>,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selb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="000B5FE8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ständig zu ar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beiten, beansprucht aber häufig die Hilfe der Lehrperson.</w:t>
            </w:r>
          </w:p>
        </w:tc>
        <w:tc>
          <w:tcPr>
            <w:tcW w:w="1871" w:type="dxa"/>
          </w:tcPr>
          <w:p w14:paraId="09344C80" w14:textId="6119BCA0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seid bei den meisten Versuchen auf die Hilfe der Lehrperson an</w:t>
            </w:r>
            <w:r w:rsidR="000B5FE8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gewiesen.</w:t>
            </w:r>
          </w:p>
        </w:tc>
      </w:tr>
      <w:tr w:rsidR="004F018B" w:rsidRPr="004F018B" w14:paraId="47548166" w14:textId="77777777" w:rsidTr="00556FA6">
        <w:tc>
          <w:tcPr>
            <w:tcW w:w="1630" w:type="dxa"/>
          </w:tcPr>
          <w:p w14:paraId="3C3327AA" w14:textId="77777777" w:rsidR="004F018B" w:rsidRPr="00556FA6" w:rsidRDefault="004F018B" w:rsidP="004F018B">
            <w:pPr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</w:pP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Arbeit im Team</w:t>
            </w:r>
          </w:p>
        </w:tc>
        <w:tc>
          <w:tcPr>
            <w:tcW w:w="1871" w:type="dxa"/>
          </w:tcPr>
          <w:p w14:paraId="118577DB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Ihr arbeitet 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als Team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gut zusammen.</w:t>
            </w:r>
          </w:p>
        </w:tc>
        <w:tc>
          <w:tcPr>
            <w:tcW w:w="1871" w:type="dxa"/>
          </w:tcPr>
          <w:p w14:paraId="4853D0E5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arbeitet als Team einigermassen gut zusammen.</w:t>
            </w:r>
          </w:p>
        </w:tc>
        <w:tc>
          <w:tcPr>
            <w:tcW w:w="1871" w:type="dxa"/>
          </w:tcPr>
          <w:p w14:paraId="5281ADD8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Einige in der Gruppe haben Mühe, helfen aber bei der Arbeit.</w:t>
            </w:r>
          </w:p>
        </w:tc>
        <w:tc>
          <w:tcPr>
            <w:tcW w:w="1871" w:type="dxa"/>
          </w:tcPr>
          <w:p w14:paraId="53F70A57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schaut meistens nur zu, wie die anderen arbeiten.</w:t>
            </w:r>
          </w:p>
        </w:tc>
      </w:tr>
      <w:tr w:rsidR="004F018B" w:rsidRPr="004F018B" w14:paraId="055A280B" w14:textId="77777777" w:rsidTr="00556FA6">
        <w:tc>
          <w:tcPr>
            <w:tcW w:w="1630" w:type="dxa"/>
          </w:tcPr>
          <w:p w14:paraId="0FF4FF13" w14:textId="77777777" w:rsidR="004F018B" w:rsidRPr="00556FA6" w:rsidRDefault="004F018B" w:rsidP="004F018B">
            <w:pPr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</w:pP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 xml:space="preserve">Durchführung </w:t>
            </w:r>
            <w:r w:rsid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br/>
            </w: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des Versuchs</w:t>
            </w:r>
          </w:p>
        </w:tc>
        <w:tc>
          <w:tcPr>
            <w:tcW w:w="1871" w:type="dxa"/>
          </w:tcPr>
          <w:p w14:paraId="44EA2749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führt den Versuch sorgfältig und genau nach Anleitung durch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</w:tcPr>
          <w:p w14:paraId="65F1FBE0" w14:textId="2BB0180F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führt den Versuch meistens nach An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leitung durch, aber nicht immer sorgfältig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</w:tcPr>
          <w:p w14:paraId="0F58B0D8" w14:textId="1D97AEF9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arbeitet recht sorg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fältig, befolgt aber häufig nicht genau die Anleitung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</w:tcPr>
          <w:p w14:paraId="58851A98" w14:textId="5F2050C9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haltet euch häufig nicht an die Anleitung und arbeitet unsorg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fältig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</w:tr>
      <w:tr w:rsidR="004F018B" w:rsidRPr="004F018B" w14:paraId="5DE49029" w14:textId="77777777" w:rsidTr="00556FA6">
        <w:tc>
          <w:tcPr>
            <w:tcW w:w="1630" w:type="dxa"/>
          </w:tcPr>
          <w:p w14:paraId="6EBED3E8" w14:textId="77777777" w:rsidR="004F018B" w:rsidRPr="00556FA6" w:rsidRDefault="004F018B" w:rsidP="004F018B">
            <w:pPr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</w:pP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Aufräumen</w:t>
            </w:r>
          </w:p>
        </w:tc>
        <w:tc>
          <w:tcPr>
            <w:tcW w:w="1871" w:type="dxa"/>
          </w:tcPr>
          <w:p w14:paraId="29D4680A" w14:textId="371AA48F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helft einander beim Aufräumen und versorgt das Material gut ge</w:t>
            </w:r>
            <w:r w:rsidR="000B5FE8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reinigt a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n den dafür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vorgesehenen Ort</w:t>
            </w:r>
            <w:r w:rsidR="000B5FE8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</w:tcPr>
          <w:p w14:paraId="54A80BBE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helft einander beim Aufräumen, manchmal versorgt ihr das Material aber ungereinigt oder am falschen Ort.</w:t>
            </w:r>
          </w:p>
        </w:tc>
        <w:tc>
          <w:tcPr>
            <w:tcW w:w="1871" w:type="dxa"/>
          </w:tcPr>
          <w:p w14:paraId="4DD75622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helft einander beim Aufräumen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,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häufig versorgt ihr das Material aber ungereinigt oder am falschen Ort.</w:t>
            </w:r>
          </w:p>
        </w:tc>
        <w:tc>
          <w:tcPr>
            <w:tcW w:w="1871" w:type="dxa"/>
          </w:tcPr>
          <w:p w14:paraId="59103596" w14:textId="3274AAF3" w:rsidR="004F018B" w:rsidRPr="004F018B" w:rsidRDefault="00556FA6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>
              <w:rPr>
                <w:rFonts w:ascii="Arial" w:eastAsia="Calibri" w:hAnsi="Arial" w:cs="Calibri"/>
                <w:sz w:val="16"/>
                <w:szCs w:val="16"/>
                <w:lang w:val="de-DE"/>
              </w:rPr>
              <w:t>I</w:t>
            </w:r>
            <w:r w:rsidR="004F018B"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hr räumt unsorgfältig auf.</w:t>
            </w:r>
          </w:p>
        </w:tc>
      </w:tr>
      <w:tr w:rsidR="004F018B" w:rsidRPr="004F018B" w14:paraId="3511A2A2" w14:textId="77777777" w:rsidTr="00556FA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87A" w14:textId="0399B49E" w:rsidR="004F018B" w:rsidRPr="00556FA6" w:rsidRDefault="004F018B" w:rsidP="001D72E5">
            <w:pPr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</w:pPr>
            <w:r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Mikroskopieren/</w:t>
            </w:r>
            <w:r w:rsidR="00556FA6" w:rsidRPr="00556FA6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br/>
            </w:r>
            <w:r w:rsidR="001D72E5">
              <w:rPr>
                <w:rFonts w:ascii="Arial" w:eastAsia="Calibri" w:hAnsi="Arial" w:cs="Calibri"/>
                <w:b/>
                <w:sz w:val="18"/>
                <w:szCs w:val="18"/>
                <w:lang w:val="de-DE"/>
              </w:rPr>
              <w:t>Zeichnen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328" w14:textId="3AB2C8EC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Die Herstellung des Präparats, das Mikro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skopieren und das Zeichnen geling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euch sehr gut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044" w14:textId="77D2D00F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braucht z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um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T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>eil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etwas Unterstützung von der Lehrperson. Die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> 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Herstellung des Prä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parats, das Mikro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skopieren und das Zeich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nen gelingen euch gut.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FA2" w14:textId="6D84D6D8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Ihr braucht Unter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stützung von der Lehr</w:t>
            </w:r>
            <w:r w:rsidR="000B5FE8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person. 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Die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Her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stellung des Präparats, </w:t>
            </w:r>
            <w:r w:rsidR="00556FA6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das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Mikroskopieren und das Zeichnen geling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euch nicht besonders gut.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84D" w14:textId="010D4F96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Euch gelingt die Herstellung des Präparats nicht. Ihr seid auf </w:t>
            </w:r>
            <w:proofErr w:type="spellStart"/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grosse</w:t>
            </w:r>
            <w:proofErr w:type="spellEnd"/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Unter</w:t>
            </w:r>
            <w:r w:rsidR="00555CCF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stützung angewiesen.</w:t>
            </w:r>
          </w:p>
        </w:tc>
      </w:tr>
    </w:tbl>
    <w:p w14:paraId="0098E078" w14:textId="77777777" w:rsidR="00556FA6" w:rsidRDefault="00556FA6" w:rsidP="004F018B">
      <w:pPr>
        <w:rPr>
          <w:rFonts w:ascii="Arial" w:eastAsia="Calibri" w:hAnsi="Arial" w:cs="Calibri"/>
          <w:sz w:val="16"/>
          <w:szCs w:val="16"/>
          <w:lang w:val="de-DE"/>
        </w:rPr>
      </w:pPr>
    </w:p>
    <w:p w14:paraId="03E8173E" w14:textId="77777777" w:rsidR="004F018B" w:rsidRPr="004F018B" w:rsidRDefault="004F018B" w:rsidP="004F018B">
      <w:pP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</w:t>
      </w:r>
      <w:r w:rsidR="00556FA6">
        <w:rPr>
          <w:rFonts w:ascii="Arial" w:eastAsia="Calibri" w:hAnsi="Arial" w:cs="Calibri"/>
          <w:sz w:val="16"/>
          <w:szCs w:val="16"/>
          <w:lang w:val="de-DE"/>
        </w:rPr>
        <w:t>__</w:t>
      </w: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__________________________________________________</w:t>
      </w:r>
    </w:p>
    <w:p w14:paraId="79D0491D" w14:textId="77777777" w:rsidR="004F018B" w:rsidRPr="004F018B" w:rsidRDefault="004F018B" w:rsidP="004F018B">
      <w:pP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4691CD96" w14:textId="77777777" w:rsidR="004F018B" w:rsidRPr="004F018B" w:rsidRDefault="004F018B" w:rsidP="004F018B">
      <w:pP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6288CB3B" w14:textId="77777777" w:rsidR="004F018B" w:rsidRPr="004F018B" w:rsidRDefault="004F018B" w:rsidP="004F018B">
      <w:pP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34E98B2C" w14:textId="77777777" w:rsidR="004F018B" w:rsidRPr="004F018B" w:rsidRDefault="004F018B" w:rsidP="004F018B">
      <w:pP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7E8CF0AC" w14:textId="77777777" w:rsidR="004F018B" w:rsidRPr="004F018B" w:rsidRDefault="004F018B" w:rsidP="004F018B">
      <w:pP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7FF9E094" w14:textId="77777777" w:rsidR="004F018B" w:rsidRPr="00556FA6" w:rsidRDefault="004F018B" w:rsidP="004F018B">
      <w:pPr>
        <w:tabs>
          <w:tab w:val="left" w:pos="7230"/>
        </w:tabs>
        <w:rPr>
          <w:rFonts w:ascii="Arial" w:eastAsia="Calibri" w:hAnsi="Arial" w:cs="Calibri"/>
          <w:sz w:val="4"/>
          <w:szCs w:val="4"/>
          <w:lang w:val="de-DE"/>
        </w:rPr>
      </w:pPr>
    </w:p>
    <w:p w14:paraId="302995C3" w14:textId="77777777" w:rsidR="004F018B" w:rsidRDefault="004F018B" w:rsidP="004F018B">
      <w:pPr>
        <w:tabs>
          <w:tab w:val="left" w:pos="7230"/>
        </w:tabs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lang w:val="de-DE"/>
        </w:rPr>
        <w:t>Erreichte Punkte: __________</w:t>
      </w:r>
      <w:r w:rsidRPr="004F018B">
        <w:rPr>
          <w:rFonts w:ascii="Arial" w:eastAsia="Calibri" w:hAnsi="Arial" w:cs="Calibri"/>
          <w:lang w:val="de-DE"/>
        </w:rPr>
        <w:tab/>
        <w:t>Note: _______</w:t>
      </w:r>
    </w:p>
    <w:p w14:paraId="46632764" w14:textId="77777777" w:rsidR="00253576" w:rsidRPr="004F018B" w:rsidRDefault="004F018B" w:rsidP="00253576">
      <w:pPr>
        <w:rPr>
          <w:rFonts w:ascii="Arial" w:eastAsia="Calibri" w:hAnsi="Arial" w:cs="Calibri"/>
          <w:lang w:val="de-DE"/>
        </w:rPr>
        <w:sectPr w:rsidR="00253576" w:rsidRPr="004F018B" w:rsidSect="0090534A">
          <w:headerReference w:type="default" r:id="rId7"/>
          <w:footerReference w:type="default" r:id="rId8"/>
          <w:headerReference w:type="first" r:id="rId9"/>
          <w:footerReference w:type="first" r:id="rId10"/>
          <w:pgSz w:w="11900" w:h="16820"/>
          <w:pgMar w:top="1701" w:right="1134" w:bottom="1134" w:left="1418" w:header="851" w:footer="550" w:gutter="0"/>
          <w:pgNumType w:start="1"/>
          <w:cols w:space="708"/>
          <w:titlePg/>
          <w:docGrid w:linePitch="360"/>
        </w:sectPr>
      </w:pPr>
      <w:r>
        <w:rPr>
          <w:rFonts w:ascii="Arial" w:eastAsia="Calibri" w:hAnsi="Arial" w:cs="Calibri"/>
          <w:lang w:val="de-DE"/>
        </w:rPr>
        <w:br w:type="page"/>
      </w:r>
    </w:p>
    <w:p w14:paraId="64EB0117" w14:textId="77777777" w:rsidR="004F018B" w:rsidRPr="00C95792" w:rsidRDefault="00253576" w:rsidP="00253576">
      <w:pPr>
        <w:pStyle w:val="berschrift1"/>
      </w:pPr>
      <w:r w:rsidRPr="00C95792">
        <w:lastRenderedPageBreak/>
        <w:t>Beurteilung und Bewertung der praktischen Arbeit im Labor</w:t>
      </w:r>
    </w:p>
    <w:tbl>
      <w:tblPr>
        <w:tblStyle w:val="Tabellenraster"/>
        <w:tblW w:w="15212" w:type="dxa"/>
        <w:tblLook w:val="04A0" w:firstRow="1" w:lastRow="0" w:firstColumn="1" w:lastColumn="0" w:noHBand="0" w:noVBand="1"/>
      </w:tblPr>
      <w:tblGrid>
        <w:gridCol w:w="6487"/>
        <w:gridCol w:w="4961"/>
        <w:gridCol w:w="2803"/>
        <w:gridCol w:w="961"/>
      </w:tblGrid>
      <w:tr w:rsidR="00C95792" w:rsidRPr="00C95792" w14:paraId="4D9B5AE8" w14:textId="77777777" w:rsidTr="00C95792">
        <w:tc>
          <w:tcPr>
            <w:tcW w:w="6487" w:type="dxa"/>
          </w:tcPr>
          <w:p w14:paraId="2695C06D" w14:textId="77777777" w:rsidR="00C95792" w:rsidRPr="00C95792" w:rsidRDefault="00C95792" w:rsidP="004F018B">
            <w:pPr>
              <w:rPr>
                <w:rFonts w:ascii="Arial" w:eastAsia="Calibri" w:hAnsi="Arial"/>
                <w:b/>
                <w:sz w:val="26"/>
                <w:szCs w:val="26"/>
              </w:rPr>
            </w:pPr>
            <w:r w:rsidRPr="00C95792">
              <w:rPr>
                <w:rFonts w:ascii="Arial" w:eastAsia="Calibri" w:hAnsi="Arial"/>
                <w:b/>
                <w:sz w:val="26"/>
                <w:szCs w:val="26"/>
              </w:rPr>
              <w:t>Thema und Auftrag:</w:t>
            </w:r>
          </w:p>
        </w:tc>
        <w:tc>
          <w:tcPr>
            <w:tcW w:w="4961" w:type="dxa"/>
          </w:tcPr>
          <w:p w14:paraId="5A03CCBE" w14:textId="77777777" w:rsidR="00C95792" w:rsidRPr="00C95792" w:rsidRDefault="00C95792" w:rsidP="004F018B">
            <w:pPr>
              <w:rPr>
                <w:rFonts w:ascii="Arial" w:eastAsia="Calibri" w:hAnsi="Arial"/>
                <w:b/>
                <w:sz w:val="26"/>
                <w:szCs w:val="26"/>
              </w:rPr>
            </w:pPr>
            <w:r w:rsidRPr="00C95792">
              <w:rPr>
                <w:rFonts w:ascii="Arial" w:eastAsia="Calibri" w:hAnsi="Arial"/>
                <w:b/>
                <w:sz w:val="26"/>
                <w:szCs w:val="26"/>
              </w:rPr>
              <w:t>Gruppe:</w:t>
            </w:r>
          </w:p>
        </w:tc>
        <w:tc>
          <w:tcPr>
            <w:tcW w:w="2803" w:type="dxa"/>
          </w:tcPr>
          <w:p w14:paraId="5ED2893C" w14:textId="77777777" w:rsidR="00C95792" w:rsidRPr="00C95792" w:rsidRDefault="00C95792" w:rsidP="004F018B">
            <w:pPr>
              <w:rPr>
                <w:rFonts w:ascii="Arial" w:eastAsia="Calibri" w:hAnsi="Arial"/>
                <w:b/>
                <w:sz w:val="26"/>
                <w:szCs w:val="26"/>
              </w:rPr>
            </w:pPr>
            <w:r w:rsidRPr="00C95792">
              <w:rPr>
                <w:rFonts w:ascii="Arial" w:eastAsia="Calibri" w:hAnsi="Arial"/>
                <w:b/>
                <w:sz w:val="26"/>
                <w:szCs w:val="26"/>
              </w:rPr>
              <w:t>Erreichte Punktzahl:</w:t>
            </w:r>
          </w:p>
        </w:tc>
        <w:tc>
          <w:tcPr>
            <w:tcW w:w="961" w:type="dxa"/>
          </w:tcPr>
          <w:p w14:paraId="4DE7B86F" w14:textId="77777777" w:rsidR="00C95792" w:rsidRPr="00C95792" w:rsidRDefault="00C95792" w:rsidP="004F018B">
            <w:pPr>
              <w:rPr>
                <w:rFonts w:ascii="Arial" w:eastAsia="Calibri" w:hAnsi="Arial"/>
                <w:b/>
                <w:sz w:val="26"/>
                <w:szCs w:val="26"/>
              </w:rPr>
            </w:pPr>
            <w:r w:rsidRPr="00C95792">
              <w:rPr>
                <w:rFonts w:ascii="Arial" w:eastAsia="Calibri" w:hAnsi="Arial"/>
                <w:b/>
                <w:sz w:val="26"/>
                <w:szCs w:val="26"/>
              </w:rPr>
              <w:t>Note:</w:t>
            </w:r>
          </w:p>
        </w:tc>
      </w:tr>
      <w:tr w:rsidR="00C95792" w:rsidRPr="00C95792" w14:paraId="1A773D78" w14:textId="77777777" w:rsidTr="00C95792">
        <w:tc>
          <w:tcPr>
            <w:tcW w:w="6487" w:type="dxa"/>
          </w:tcPr>
          <w:p w14:paraId="5BFB554A" w14:textId="77777777" w:rsidR="00C95792" w:rsidRPr="00C95792" w:rsidRDefault="00C95792" w:rsidP="004F018B">
            <w:pPr>
              <w:rPr>
                <w:rFonts w:ascii="Arial" w:eastAsia="Calibri" w:hAnsi="Arial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403DE02" w14:textId="77777777" w:rsidR="00C95792" w:rsidRPr="00C95792" w:rsidRDefault="00C95792" w:rsidP="004F018B">
            <w:pPr>
              <w:rPr>
                <w:rFonts w:ascii="Arial" w:eastAsia="Calibri" w:hAnsi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368E2AC" w14:textId="77777777" w:rsidR="00C95792" w:rsidRPr="00C95792" w:rsidRDefault="00C95792" w:rsidP="004F018B">
            <w:pPr>
              <w:rPr>
                <w:rFonts w:ascii="Arial" w:eastAsia="Calibri" w:hAnsi="Arial"/>
                <w:sz w:val="26"/>
                <w:szCs w:val="26"/>
              </w:rPr>
            </w:pPr>
          </w:p>
        </w:tc>
        <w:tc>
          <w:tcPr>
            <w:tcW w:w="961" w:type="dxa"/>
          </w:tcPr>
          <w:p w14:paraId="59CCA232" w14:textId="77777777" w:rsidR="00C95792" w:rsidRPr="00C95792" w:rsidRDefault="00C95792" w:rsidP="004F018B">
            <w:pPr>
              <w:rPr>
                <w:rFonts w:ascii="Arial" w:eastAsia="Calibri" w:hAnsi="Arial"/>
                <w:sz w:val="26"/>
                <w:szCs w:val="26"/>
              </w:rPr>
            </w:pPr>
          </w:p>
        </w:tc>
      </w:tr>
    </w:tbl>
    <w:p w14:paraId="6B7DEE3F" w14:textId="77777777" w:rsidR="00C95792" w:rsidRDefault="00C95792" w:rsidP="004F018B">
      <w:pPr>
        <w:rPr>
          <w:rFonts w:ascii="Arial" w:eastAsia="Calibri" w:hAnsi="Arial" w:cs="Times New Roman"/>
          <w:b/>
          <w:lang w:eastAsia="de-CH"/>
        </w:rPr>
      </w:pPr>
    </w:p>
    <w:tbl>
      <w:tblPr>
        <w:tblStyle w:val="Tabellenraster"/>
        <w:tblW w:w="15290" w:type="dxa"/>
        <w:tblLook w:val="04A0" w:firstRow="1" w:lastRow="0" w:firstColumn="1" w:lastColumn="0" w:noHBand="0" w:noVBand="1"/>
      </w:tblPr>
      <w:tblGrid>
        <w:gridCol w:w="652"/>
        <w:gridCol w:w="361"/>
        <w:gridCol w:w="2229"/>
        <w:gridCol w:w="3954"/>
        <w:gridCol w:w="425"/>
        <w:gridCol w:w="3544"/>
        <w:gridCol w:w="425"/>
        <w:gridCol w:w="3260"/>
        <w:gridCol w:w="440"/>
      </w:tblGrid>
      <w:tr w:rsidR="00C95792" w14:paraId="769C3274" w14:textId="77777777" w:rsidTr="00962F06">
        <w:tc>
          <w:tcPr>
            <w:tcW w:w="652" w:type="dxa"/>
            <w:tcBorders>
              <w:top w:val="nil"/>
              <w:left w:val="nil"/>
              <w:right w:val="nil"/>
            </w:tcBorders>
          </w:tcPr>
          <w:p w14:paraId="5929D5EE" w14:textId="77777777" w:rsidR="003260AC" w:rsidRPr="00C95792" w:rsidRDefault="003260AC" w:rsidP="00C95792">
            <w:pPr>
              <w:spacing w:beforeLines="40" w:before="96" w:afterLines="40" w:after="96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</w:tcPr>
          <w:p w14:paraId="3500ECCB" w14:textId="77777777" w:rsidR="003260AC" w:rsidRPr="00C95792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2229" w:type="dxa"/>
            <w:tcBorders>
              <w:right w:val="nil"/>
            </w:tcBorders>
          </w:tcPr>
          <w:p w14:paraId="7F88FFB5" w14:textId="77777777" w:rsidR="003260AC" w:rsidRPr="00C95792" w:rsidRDefault="00C95792" w:rsidP="00C95792">
            <w:pPr>
              <w:spacing w:beforeLines="40" w:before="96" w:afterLines="40" w:after="96"/>
              <w:rPr>
                <w:rFonts w:ascii="Arial" w:eastAsia="Calibri" w:hAnsi="Arial"/>
                <w:b/>
                <w:sz w:val="22"/>
                <w:szCs w:val="22"/>
              </w:rPr>
            </w:pPr>
            <w:r w:rsidRPr="00C95792">
              <w:rPr>
                <w:rFonts w:ascii="Arial" w:eastAsia="Calibri" w:hAnsi="Arial"/>
                <w:b/>
                <w:sz w:val="22"/>
                <w:szCs w:val="22"/>
              </w:rPr>
              <w:t>Kriterien</w:t>
            </w:r>
          </w:p>
        </w:tc>
        <w:tc>
          <w:tcPr>
            <w:tcW w:w="12048" w:type="dxa"/>
            <w:gridSpan w:val="6"/>
            <w:tcBorders>
              <w:left w:val="nil"/>
            </w:tcBorders>
          </w:tcPr>
          <w:p w14:paraId="45C6CC66" w14:textId="77777777" w:rsidR="003260AC" w:rsidRPr="00C95792" w:rsidRDefault="003260AC" w:rsidP="00C95792">
            <w:pPr>
              <w:spacing w:beforeLines="40" w:before="96" w:afterLines="40" w:after="96"/>
              <w:ind w:right="126"/>
              <w:rPr>
                <w:rFonts w:ascii="Arial" w:eastAsia="Calibri" w:hAnsi="Arial"/>
                <w:i/>
              </w:rPr>
            </w:pPr>
            <w:r w:rsidRPr="00C95792">
              <w:rPr>
                <w:rFonts w:ascii="Arial" w:eastAsia="Calibri" w:hAnsi="Arial"/>
                <w:i/>
              </w:rPr>
              <w:t>Pro erfülltes Kriterium gibt es einen Punkt. Alle Schülerinnen und Schüler der</w:t>
            </w:r>
            <w:r w:rsidR="00C95792" w:rsidRPr="00C95792">
              <w:rPr>
                <w:rFonts w:ascii="Arial" w:eastAsia="Calibri" w:hAnsi="Arial"/>
                <w:i/>
              </w:rPr>
              <w:t xml:space="preserve"> Gruppe erhalten dieselbe Note.</w:t>
            </w:r>
          </w:p>
        </w:tc>
      </w:tr>
      <w:tr w:rsidR="00C95792" w:rsidRPr="003260AC" w14:paraId="7218BEBD" w14:textId="77777777" w:rsidTr="00962F06">
        <w:tc>
          <w:tcPr>
            <w:tcW w:w="652" w:type="dxa"/>
            <w:vMerge w:val="restart"/>
            <w:textDirection w:val="btLr"/>
          </w:tcPr>
          <w:p w14:paraId="61487E54" w14:textId="77777777" w:rsidR="003260AC" w:rsidRDefault="003260AC" w:rsidP="00C95792">
            <w:pPr>
              <w:spacing w:beforeLines="40" w:before="96" w:afterLines="40" w:after="96"/>
              <w:ind w:left="113" w:right="113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Bericht</w:t>
            </w:r>
          </w:p>
        </w:tc>
        <w:tc>
          <w:tcPr>
            <w:tcW w:w="361" w:type="dxa"/>
          </w:tcPr>
          <w:p w14:paraId="352355D3" w14:textId="77777777" w:rsidR="003260AC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A</w:t>
            </w:r>
          </w:p>
        </w:tc>
        <w:tc>
          <w:tcPr>
            <w:tcW w:w="2229" w:type="dxa"/>
          </w:tcPr>
          <w:p w14:paraId="27A05C6A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ourier"/>
                <w:lang w:val="de-DE"/>
              </w:rPr>
              <w:t>Praktikum</w:t>
            </w:r>
            <w:r>
              <w:rPr>
                <w:rFonts w:ascii="Arial" w:hAnsi="Arial" w:cs="Courier"/>
                <w:lang w:val="de-DE"/>
              </w:rPr>
              <w:t>s</w:t>
            </w:r>
            <w:r w:rsidRPr="004F018B">
              <w:rPr>
                <w:rFonts w:ascii="Arial" w:hAnsi="Arial" w:cs="Courier"/>
                <w:lang w:val="de-DE"/>
              </w:rPr>
              <w:t xml:space="preserve">bericht </w:t>
            </w:r>
            <w:r>
              <w:rPr>
                <w:rFonts w:ascii="Arial" w:hAnsi="Arial" w:cs="Courier"/>
                <w:lang w:val="de-DE"/>
              </w:rPr>
              <w:br/>
            </w:r>
            <w:r w:rsidRPr="004F018B">
              <w:rPr>
                <w:rFonts w:ascii="Arial" w:hAnsi="Arial" w:cs="Courier"/>
                <w:lang w:val="de-DE"/>
              </w:rPr>
              <w:t>im Ganzen</w:t>
            </w:r>
          </w:p>
        </w:tc>
        <w:tc>
          <w:tcPr>
            <w:tcW w:w="3954" w:type="dxa"/>
          </w:tcPr>
          <w:p w14:paraId="4E062367" w14:textId="4561496C" w:rsidR="003260AC" w:rsidRPr="00962F06" w:rsidRDefault="003260AC" w:rsidP="00C95792">
            <w:pPr>
              <w:spacing w:beforeLines="40" w:before="96" w:afterLines="40" w:after="96" w:line="276" w:lineRule="auto"/>
              <w:ind w:right="-108"/>
              <w:jc w:val="left"/>
              <w:rPr>
                <w:rFonts w:ascii="Arial" w:hAnsi="Arial" w:cs="Courier"/>
                <w:b/>
                <w:lang w:val="de-DE"/>
              </w:rPr>
            </w:pPr>
            <w:r w:rsidRPr="004F018B">
              <w:rPr>
                <w:rFonts w:ascii="Arial" w:hAnsi="Arial" w:cs="Courier"/>
                <w:lang w:val="de-DE"/>
              </w:rPr>
              <w:t>Der Bericht</w:t>
            </w:r>
            <w:r>
              <w:rPr>
                <w:rFonts w:ascii="Arial" w:hAnsi="Arial" w:cs="Courier"/>
                <w:lang w:val="de-DE"/>
              </w:rPr>
              <w:t xml:space="preserve"> ist</w:t>
            </w:r>
            <w:r w:rsidRPr="004F018B">
              <w:rPr>
                <w:rFonts w:ascii="Arial" w:hAnsi="Arial" w:cs="Courier"/>
                <w:lang w:val="de-DE"/>
              </w:rPr>
              <w:t xml:space="preserve"> </w:t>
            </w:r>
            <w:r w:rsidRPr="004F018B">
              <w:rPr>
                <w:rFonts w:ascii="Arial" w:hAnsi="Arial" w:cs="Courier"/>
                <w:b/>
                <w:lang w:val="de-DE"/>
              </w:rPr>
              <w:t>nach Vorgabe gegli</w:t>
            </w:r>
            <w:bookmarkStart w:id="1" w:name="_GoBack"/>
            <w:bookmarkEnd w:id="1"/>
            <w:r w:rsidRPr="004F018B">
              <w:rPr>
                <w:rFonts w:ascii="Arial" w:hAnsi="Arial" w:cs="Courier"/>
                <w:b/>
                <w:lang w:val="de-DE"/>
              </w:rPr>
              <w:t>edert</w:t>
            </w:r>
            <w:r>
              <w:rPr>
                <w:rFonts w:ascii="Arial" w:hAnsi="Arial" w:cs="Courier"/>
                <w:b/>
                <w:lang w:val="de-DE"/>
              </w:rPr>
              <w:t>.</w:t>
            </w:r>
          </w:p>
        </w:tc>
        <w:tc>
          <w:tcPr>
            <w:tcW w:w="425" w:type="dxa"/>
          </w:tcPr>
          <w:p w14:paraId="5C88F88A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544" w:type="dxa"/>
          </w:tcPr>
          <w:p w14:paraId="0DB3A2F9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Texte sind </w:t>
            </w:r>
            <w:r w:rsidRPr="004F018B">
              <w:rPr>
                <w:rFonts w:ascii="Arial" w:hAnsi="Arial" w:cs="Calibri"/>
                <w:b/>
                <w:lang w:val="de-DE"/>
              </w:rPr>
              <w:t>orthografisch</w:t>
            </w:r>
            <w:r w:rsidRPr="004F018B">
              <w:rPr>
                <w:rFonts w:ascii="Arial" w:hAnsi="Arial" w:cs="Calibri"/>
                <w:lang w:val="de-DE"/>
              </w:rPr>
              <w:t xml:space="preserve"> korrekt</w:t>
            </w:r>
            <w:r>
              <w:rPr>
                <w:rFonts w:ascii="Arial" w:hAnsi="Arial" w:cs="Calibri"/>
                <w:lang w:val="de-DE"/>
              </w:rPr>
              <w:t>.</w:t>
            </w:r>
          </w:p>
        </w:tc>
        <w:tc>
          <w:tcPr>
            <w:tcW w:w="425" w:type="dxa"/>
          </w:tcPr>
          <w:p w14:paraId="3F7FDFF5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260" w:type="dxa"/>
          </w:tcPr>
          <w:p w14:paraId="27BF8802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ourier"/>
                <w:lang w:val="de-DE"/>
              </w:rPr>
              <w:t xml:space="preserve">Der Bericht ist </w:t>
            </w:r>
            <w:r w:rsidRPr="004F018B">
              <w:rPr>
                <w:rFonts w:ascii="Arial" w:hAnsi="Arial" w:cs="Courier"/>
                <w:b/>
                <w:lang w:val="de-DE"/>
              </w:rPr>
              <w:t>sauber gestaltet</w:t>
            </w:r>
            <w:r>
              <w:rPr>
                <w:rFonts w:ascii="Arial" w:hAnsi="Arial" w:cs="Courier"/>
                <w:b/>
                <w:lang w:val="de-DE"/>
              </w:rPr>
              <w:t>.</w:t>
            </w:r>
          </w:p>
        </w:tc>
        <w:tc>
          <w:tcPr>
            <w:tcW w:w="440" w:type="dxa"/>
          </w:tcPr>
          <w:p w14:paraId="79D16B92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</w:tr>
      <w:tr w:rsidR="00C95792" w:rsidRPr="003260AC" w14:paraId="12B0FF53" w14:textId="77777777" w:rsidTr="00962F06">
        <w:tc>
          <w:tcPr>
            <w:tcW w:w="652" w:type="dxa"/>
            <w:vMerge/>
          </w:tcPr>
          <w:p w14:paraId="3A5A5EDB" w14:textId="37E41709" w:rsid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  <w:b/>
              </w:rPr>
            </w:pPr>
          </w:p>
        </w:tc>
        <w:tc>
          <w:tcPr>
            <w:tcW w:w="361" w:type="dxa"/>
          </w:tcPr>
          <w:p w14:paraId="37F5DDB0" w14:textId="77777777" w:rsidR="003260AC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B</w:t>
            </w:r>
          </w:p>
        </w:tc>
        <w:tc>
          <w:tcPr>
            <w:tcW w:w="2229" w:type="dxa"/>
          </w:tcPr>
          <w:p w14:paraId="6E467284" w14:textId="336641D5" w:rsidR="003260AC" w:rsidRPr="004F018B" w:rsidRDefault="003260AC" w:rsidP="00C95792">
            <w:pPr>
              <w:spacing w:beforeLines="40" w:before="96" w:afterLines="40" w:after="96"/>
              <w:jc w:val="left"/>
              <w:rPr>
                <w:rFonts w:ascii="Arial" w:hAnsi="Arial" w:cs="Calibri"/>
                <w:lang w:val="de-DE"/>
              </w:rPr>
            </w:pPr>
            <w:r w:rsidRPr="004F018B">
              <w:rPr>
                <w:rFonts w:ascii="Arial" w:hAnsi="Arial" w:cs="Calibri"/>
                <w:lang w:val="de-DE"/>
              </w:rPr>
              <w:t>Inhalte des Praktikums</w:t>
            </w:r>
            <w:r w:rsidR="000B5FE8">
              <w:rPr>
                <w:rFonts w:ascii="Arial" w:hAnsi="Arial" w:cs="Calibri"/>
                <w:lang w:val="de-DE"/>
              </w:rPr>
              <w:softHyphen/>
            </w:r>
            <w:r w:rsidRPr="004F018B">
              <w:rPr>
                <w:rFonts w:ascii="Arial" w:hAnsi="Arial" w:cs="Calibri"/>
                <w:lang w:val="de-DE"/>
              </w:rPr>
              <w:t>berichts</w:t>
            </w:r>
          </w:p>
        </w:tc>
        <w:tc>
          <w:tcPr>
            <w:tcW w:w="3954" w:type="dxa"/>
          </w:tcPr>
          <w:p w14:paraId="1FA41A08" w14:textId="1AA1EFB5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Der </w:t>
            </w:r>
            <w:r w:rsidRPr="004F018B">
              <w:rPr>
                <w:rFonts w:ascii="Arial" w:hAnsi="Arial" w:cs="Calibri"/>
                <w:b/>
                <w:lang w:val="de-DE"/>
              </w:rPr>
              <w:t>Arbeitsprozess ist beschrieben</w:t>
            </w:r>
            <w:r w:rsidR="000B5FE8">
              <w:rPr>
                <w:rFonts w:ascii="Arial" w:hAnsi="Arial" w:cs="Calibri"/>
                <w:b/>
                <w:lang w:val="de-DE"/>
              </w:rPr>
              <w:t>,</w:t>
            </w:r>
            <w:r w:rsidRPr="004F018B">
              <w:rPr>
                <w:rFonts w:ascii="Arial" w:hAnsi="Arial" w:cs="Calibri"/>
                <w:lang w:val="de-DE"/>
              </w:rPr>
              <w:t xml:space="preserve"> oder es ist eine </w:t>
            </w:r>
            <w:r w:rsidRPr="004F018B">
              <w:rPr>
                <w:rFonts w:ascii="Arial" w:hAnsi="Arial" w:cs="Calibri"/>
                <w:b/>
                <w:lang w:val="de-DE"/>
              </w:rPr>
              <w:t xml:space="preserve">kommentierte </w:t>
            </w:r>
            <w:proofErr w:type="spellStart"/>
            <w:r w:rsidRPr="004F018B">
              <w:rPr>
                <w:rFonts w:ascii="Arial" w:hAnsi="Arial" w:cs="Calibri"/>
                <w:b/>
                <w:lang w:val="de-DE"/>
              </w:rPr>
              <w:t>Ablauf</w:t>
            </w:r>
            <w:r w:rsidR="000B5FE8">
              <w:rPr>
                <w:rFonts w:ascii="Arial" w:hAnsi="Arial" w:cs="Calibri"/>
                <w:b/>
                <w:lang w:val="de-DE"/>
              </w:rPr>
              <w:softHyphen/>
            </w:r>
            <w:r w:rsidRPr="004F018B">
              <w:rPr>
                <w:rFonts w:ascii="Arial" w:hAnsi="Arial" w:cs="Calibri"/>
                <w:b/>
                <w:lang w:val="de-DE"/>
              </w:rPr>
              <w:t>skizze</w:t>
            </w:r>
            <w:proofErr w:type="spellEnd"/>
            <w:r w:rsidRPr="004F018B">
              <w:rPr>
                <w:rFonts w:ascii="Arial" w:hAnsi="Arial" w:cs="Calibri"/>
                <w:lang w:val="de-DE"/>
              </w:rPr>
              <w:t xml:space="preserve"> vorhanden.</w:t>
            </w:r>
          </w:p>
        </w:tc>
        <w:tc>
          <w:tcPr>
            <w:tcW w:w="425" w:type="dxa"/>
          </w:tcPr>
          <w:p w14:paraId="758763EB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544" w:type="dxa"/>
          </w:tcPr>
          <w:p w14:paraId="6611255B" w14:textId="5175A0FC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Versuchsresultate sind </w:t>
            </w:r>
            <w:r w:rsidRPr="004F018B">
              <w:rPr>
                <w:rFonts w:ascii="Arial" w:hAnsi="Arial" w:cs="Calibri"/>
                <w:b/>
                <w:lang w:val="de-DE"/>
              </w:rPr>
              <w:t>über</w:t>
            </w:r>
            <w:r w:rsidR="000B5FE8">
              <w:rPr>
                <w:rFonts w:ascii="Arial" w:hAnsi="Arial" w:cs="Calibri"/>
                <w:b/>
                <w:lang w:val="de-DE"/>
              </w:rPr>
              <w:softHyphen/>
            </w:r>
            <w:r w:rsidRPr="004F018B">
              <w:rPr>
                <w:rFonts w:ascii="Arial" w:hAnsi="Arial" w:cs="Calibri"/>
                <w:b/>
                <w:lang w:val="de-DE"/>
              </w:rPr>
              <w:t>sichtlich dargestellt</w:t>
            </w:r>
            <w:r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25" w:type="dxa"/>
          </w:tcPr>
          <w:p w14:paraId="3AD2FEFB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260" w:type="dxa"/>
          </w:tcPr>
          <w:p w14:paraId="4B8CC4BD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ourier"/>
                <w:lang w:val="de-DE"/>
              </w:rPr>
              <w:t xml:space="preserve">Die Versuchsresultate sind </w:t>
            </w:r>
            <w:r w:rsidRPr="004F018B">
              <w:rPr>
                <w:rFonts w:ascii="Arial" w:hAnsi="Arial" w:cs="Courier"/>
                <w:b/>
                <w:lang w:val="de-DE"/>
              </w:rPr>
              <w:t>kommentiert</w:t>
            </w:r>
            <w:r w:rsidRPr="00C95792">
              <w:rPr>
                <w:rFonts w:ascii="Arial" w:hAnsi="Arial" w:cs="Courier"/>
                <w:b/>
                <w:lang w:val="de-DE"/>
              </w:rPr>
              <w:t>.</w:t>
            </w:r>
          </w:p>
        </w:tc>
        <w:tc>
          <w:tcPr>
            <w:tcW w:w="440" w:type="dxa"/>
          </w:tcPr>
          <w:p w14:paraId="72647387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</w:tr>
      <w:tr w:rsidR="00C95792" w:rsidRPr="003260AC" w14:paraId="603ADE53" w14:textId="77777777" w:rsidTr="00962F06">
        <w:tc>
          <w:tcPr>
            <w:tcW w:w="652" w:type="dxa"/>
            <w:vMerge w:val="restart"/>
            <w:shd w:val="clear" w:color="auto" w:fill="D9D9D9" w:themeFill="background1" w:themeFillShade="D9"/>
            <w:textDirection w:val="btLr"/>
          </w:tcPr>
          <w:p w14:paraId="2B3FE19B" w14:textId="77777777" w:rsidR="003260AC" w:rsidRDefault="003260AC" w:rsidP="00C95792">
            <w:pPr>
              <w:spacing w:beforeLines="40" w:before="96" w:afterLines="40" w:after="96"/>
              <w:ind w:left="113" w:right="113"/>
              <w:rPr>
                <w:rFonts w:ascii="Arial" w:eastAsia="Calibri" w:hAnsi="Arial"/>
                <w:b/>
              </w:rPr>
            </w:pPr>
            <w:r w:rsidRPr="00C95792">
              <w:rPr>
                <w:rFonts w:ascii="Arial" w:eastAsia="Calibri" w:hAnsi="Arial"/>
                <w:b/>
                <w:color w:val="FFFF00"/>
              </w:rPr>
              <w:t xml:space="preserve">Arbeitstechnik 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14:paraId="4CBEB19A" w14:textId="77777777" w:rsidR="003260AC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C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4AB046EC" w14:textId="77777777" w:rsidR="003260AC" w:rsidRP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</w:rPr>
            </w:pPr>
            <w:r w:rsidRPr="004F018B">
              <w:rPr>
                <w:rFonts w:ascii="Arial" w:hAnsi="Arial" w:cs="Courier"/>
                <w:lang w:val="de-DE"/>
              </w:rPr>
              <w:t>Praktisches Handeln</w:t>
            </w:r>
          </w:p>
        </w:tc>
        <w:tc>
          <w:tcPr>
            <w:tcW w:w="3954" w:type="dxa"/>
            <w:shd w:val="clear" w:color="auto" w:fill="D9D9D9" w:themeFill="background1" w:themeFillShade="D9"/>
          </w:tcPr>
          <w:p w14:paraId="679DADBD" w14:textId="28ADC029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ourier"/>
                <w:lang w:val="de-DE"/>
              </w:rPr>
              <w:t>Die Sicherheitsvorgaben für alle Teil</w:t>
            </w:r>
            <w:r w:rsidR="000B5FE8">
              <w:rPr>
                <w:rFonts w:ascii="Arial" w:hAnsi="Arial" w:cs="Courier"/>
                <w:lang w:val="de-DE"/>
              </w:rPr>
              <w:softHyphen/>
            </w:r>
            <w:r w:rsidRPr="004F018B">
              <w:rPr>
                <w:rFonts w:ascii="Arial" w:hAnsi="Arial" w:cs="Courier"/>
                <w:lang w:val="de-DE"/>
              </w:rPr>
              <w:t xml:space="preserve">nehmenden sind </w:t>
            </w:r>
            <w:r w:rsidRPr="004F018B">
              <w:rPr>
                <w:rFonts w:ascii="Arial" w:hAnsi="Arial" w:cs="Courier"/>
                <w:b/>
                <w:lang w:val="de-DE"/>
              </w:rPr>
              <w:t>eingehalten.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71F1BFB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F812A5F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ourier"/>
                <w:lang w:val="de-DE"/>
              </w:rPr>
              <w:t xml:space="preserve">Die Chemikalien werden mit </w:t>
            </w:r>
            <w:r w:rsidRPr="004F018B">
              <w:rPr>
                <w:rFonts w:ascii="Arial" w:hAnsi="Arial" w:cs="Courier"/>
                <w:b/>
                <w:lang w:val="de-DE"/>
              </w:rPr>
              <w:t>Sorgfalt und Vorsicht behandelt</w:t>
            </w:r>
            <w:r w:rsidRPr="00C95792">
              <w:rPr>
                <w:rFonts w:ascii="Arial" w:hAnsi="Arial" w:cs="Courier"/>
                <w:b/>
                <w:lang w:val="de-DE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9437593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C025401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Es werden </w:t>
            </w:r>
            <w:r w:rsidRPr="004F018B">
              <w:rPr>
                <w:rFonts w:ascii="Arial" w:hAnsi="Arial" w:cs="Calibri"/>
                <w:b/>
                <w:lang w:val="de-DE"/>
              </w:rPr>
              <w:t>geeignete Geräte</w:t>
            </w:r>
            <w:r w:rsidRPr="004F018B">
              <w:rPr>
                <w:rFonts w:ascii="Arial" w:hAnsi="Arial" w:cs="Calibri"/>
                <w:lang w:val="de-DE"/>
              </w:rPr>
              <w:t xml:space="preserve"> korrekt eingesetzt.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14:paraId="405D8EC4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</w:tr>
      <w:tr w:rsidR="00C95792" w:rsidRPr="003260AC" w14:paraId="7822D781" w14:textId="77777777" w:rsidTr="00962F06">
        <w:tc>
          <w:tcPr>
            <w:tcW w:w="652" w:type="dxa"/>
            <w:vMerge/>
            <w:shd w:val="clear" w:color="auto" w:fill="D9D9D9" w:themeFill="background1" w:themeFillShade="D9"/>
          </w:tcPr>
          <w:p w14:paraId="4D701049" w14:textId="77777777" w:rsid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  <w:b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14:paraId="5F2D9D34" w14:textId="77777777" w:rsidR="003260AC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D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73F4C82D" w14:textId="77777777" w:rsidR="003260AC" w:rsidRP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>Sauberkeit/Ordnung</w:t>
            </w:r>
          </w:p>
        </w:tc>
        <w:tc>
          <w:tcPr>
            <w:tcW w:w="3954" w:type="dxa"/>
            <w:shd w:val="clear" w:color="auto" w:fill="D9D9D9" w:themeFill="background1" w:themeFillShade="D9"/>
          </w:tcPr>
          <w:p w14:paraId="10B062F5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Arbeitsfläche ist immer </w:t>
            </w:r>
            <w:r w:rsidRPr="004F018B">
              <w:rPr>
                <w:rFonts w:ascii="Arial" w:hAnsi="Arial" w:cs="Calibri"/>
                <w:b/>
                <w:lang w:val="de-DE"/>
              </w:rPr>
              <w:t>sauber.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9D1072D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30D2FB3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Labormaterialien sind am Schluss korrekt </w:t>
            </w:r>
            <w:r w:rsidRPr="004F018B">
              <w:rPr>
                <w:rFonts w:ascii="Arial" w:hAnsi="Arial" w:cs="Calibri"/>
                <w:b/>
                <w:lang w:val="de-DE"/>
              </w:rPr>
              <w:t>versorgt</w:t>
            </w:r>
            <w:r w:rsidRPr="00C95792"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BEBC482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4EDEB14D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Chemikalien und Rückstände sind korrekt </w:t>
            </w:r>
            <w:r w:rsidRPr="004F018B">
              <w:rPr>
                <w:rFonts w:ascii="Arial" w:hAnsi="Arial" w:cs="Calibri"/>
                <w:b/>
                <w:lang w:val="de-DE"/>
              </w:rPr>
              <w:t>entsorgt</w:t>
            </w:r>
            <w:r w:rsidRPr="00C95792"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14:paraId="5044BD66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</w:tr>
      <w:tr w:rsidR="00C95792" w:rsidRPr="003260AC" w14:paraId="0CEEC183" w14:textId="77777777" w:rsidTr="00962F06">
        <w:tc>
          <w:tcPr>
            <w:tcW w:w="652" w:type="dxa"/>
            <w:vMerge/>
            <w:shd w:val="clear" w:color="auto" w:fill="D9D9D9" w:themeFill="background1" w:themeFillShade="D9"/>
          </w:tcPr>
          <w:p w14:paraId="6BB26DD1" w14:textId="77777777" w:rsid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  <w:b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14:paraId="372BD1CE" w14:textId="77777777" w:rsidR="003260AC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271C8E73" w14:textId="77777777" w:rsidR="003260AC" w:rsidRP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Versuchsdurchführung</w:t>
            </w:r>
          </w:p>
        </w:tc>
        <w:tc>
          <w:tcPr>
            <w:tcW w:w="3954" w:type="dxa"/>
            <w:shd w:val="clear" w:color="auto" w:fill="D9D9D9" w:themeFill="background1" w:themeFillShade="D9"/>
          </w:tcPr>
          <w:p w14:paraId="0D91979D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Arbeiten werden </w:t>
            </w:r>
            <w:r w:rsidRPr="004F018B">
              <w:rPr>
                <w:rFonts w:ascii="Arial" w:hAnsi="Arial" w:cs="Calibri"/>
                <w:b/>
                <w:lang w:val="de-DE"/>
              </w:rPr>
              <w:t xml:space="preserve">selbstständig </w:t>
            </w:r>
            <w:r w:rsidRPr="004F018B">
              <w:rPr>
                <w:rFonts w:ascii="Arial" w:hAnsi="Arial" w:cs="Calibri"/>
                <w:lang w:val="de-DE"/>
              </w:rPr>
              <w:t>erledigt.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72209A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6598120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Arbeiten werden </w:t>
            </w:r>
            <w:r w:rsidRPr="004F018B">
              <w:rPr>
                <w:rFonts w:ascii="Arial" w:hAnsi="Arial" w:cs="Calibri"/>
                <w:b/>
                <w:lang w:val="de-DE"/>
              </w:rPr>
              <w:t xml:space="preserve">nach Vorschrift </w:t>
            </w:r>
            <w:r w:rsidRPr="004F018B">
              <w:rPr>
                <w:rFonts w:ascii="Arial" w:hAnsi="Arial" w:cs="Calibri"/>
                <w:lang w:val="de-DE"/>
              </w:rPr>
              <w:t>erledigt.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2BB5F8C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94D5D2A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Gruppe erledigt die Arbeiten </w:t>
            </w:r>
            <w:r w:rsidRPr="004F018B">
              <w:rPr>
                <w:rFonts w:ascii="Arial" w:hAnsi="Arial" w:cs="Calibri"/>
                <w:b/>
                <w:lang w:val="de-DE"/>
              </w:rPr>
              <w:t>arbeitsteilig</w:t>
            </w:r>
            <w:r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14:paraId="27FC1643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</w:tr>
      <w:tr w:rsidR="00C95792" w:rsidRPr="003260AC" w14:paraId="552C2306" w14:textId="77777777" w:rsidTr="00962F06">
        <w:trPr>
          <w:cantSplit/>
          <w:trHeight w:val="1381"/>
        </w:trPr>
        <w:tc>
          <w:tcPr>
            <w:tcW w:w="652" w:type="dxa"/>
            <w:textDirection w:val="btLr"/>
          </w:tcPr>
          <w:p w14:paraId="3E8288C5" w14:textId="77777777" w:rsidR="003260AC" w:rsidRDefault="003260AC" w:rsidP="00C95792">
            <w:pPr>
              <w:spacing w:beforeLines="40" w:before="96" w:afterLines="40" w:after="96"/>
              <w:ind w:left="113" w:right="113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Lerninhalte</w:t>
            </w:r>
          </w:p>
        </w:tc>
        <w:tc>
          <w:tcPr>
            <w:tcW w:w="361" w:type="dxa"/>
          </w:tcPr>
          <w:p w14:paraId="30C5C0AA" w14:textId="77777777" w:rsidR="003260AC" w:rsidRDefault="003260AC" w:rsidP="00C95792">
            <w:pPr>
              <w:spacing w:beforeLines="40" w:before="96" w:afterLines="40" w:after="96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F</w:t>
            </w:r>
          </w:p>
        </w:tc>
        <w:tc>
          <w:tcPr>
            <w:tcW w:w="2229" w:type="dxa"/>
          </w:tcPr>
          <w:p w14:paraId="2D7CFE18" w14:textId="77777777" w:rsidR="003260AC" w:rsidRPr="003260AC" w:rsidRDefault="003260AC" w:rsidP="00C95792">
            <w:pPr>
              <w:spacing w:beforeLines="40" w:before="96" w:afterLines="40" w:after="96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>Ergebnisse/Resultate</w:t>
            </w:r>
          </w:p>
        </w:tc>
        <w:tc>
          <w:tcPr>
            <w:tcW w:w="3954" w:type="dxa"/>
          </w:tcPr>
          <w:p w14:paraId="2F2CAB5F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>Alle S</w:t>
            </w:r>
            <w:r>
              <w:rPr>
                <w:rFonts w:ascii="Arial" w:hAnsi="Arial" w:cs="Calibri"/>
                <w:lang w:val="de-DE"/>
              </w:rPr>
              <w:t xml:space="preserve">chülerinnen </w:t>
            </w:r>
            <w:r w:rsidRPr="004F018B">
              <w:rPr>
                <w:rFonts w:ascii="Arial" w:hAnsi="Arial" w:cs="Calibri"/>
                <w:lang w:val="de-DE"/>
              </w:rPr>
              <w:t>u</w:t>
            </w:r>
            <w:r>
              <w:rPr>
                <w:rFonts w:ascii="Arial" w:hAnsi="Arial" w:cs="Calibri"/>
                <w:lang w:val="de-DE"/>
              </w:rPr>
              <w:t xml:space="preserve">nd </w:t>
            </w:r>
            <w:r w:rsidRPr="004F018B">
              <w:rPr>
                <w:rFonts w:ascii="Arial" w:hAnsi="Arial" w:cs="Calibri"/>
                <w:lang w:val="de-DE"/>
              </w:rPr>
              <w:t>S</w:t>
            </w:r>
            <w:r>
              <w:rPr>
                <w:rFonts w:ascii="Arial" w:hAnsi="Arial" w:cs="Calibri"/>
                <w:lang w:val="de-DE"/>
              </w:rPr>
              <w:t>chüler</w:t>
            </w:r>
            <w:r w:rsidRPr="004F018B">
              <w:rPr>
                <w:rFonts w:ascii="Arial" w:hAnsi="Arial" w:cs="Calibri"/>
                <w:lang w:val="de-DE"/>
              </w:rPr>
              <w:t xml:space="preserve"> der Gruppe können über die gewonnenen Erkenntnisse </w:t>
            </w:r>
            <w:r w:rsidRPr="004F018B">
              <w:rPr>
                <w:rFonts w:ascii="Arial" w:hAnsi="Arial" w:cs="Calibri"/>
                <w:b/>
                <w:lang w:val="de-DE"/>
              </w:rPr>
              <w:t>berichten</w:t>
            </w:r>
            <w:r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25" w:type="dxa"/>
          </w:tcPr>
          <w:p w14:paraId="5FB72E61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544" w:type="dxa"/>
          </w:tcPr>
          <w:p w14:paraId="117B3B66" w14:textId="77777777" w:rsidR="003260AC" w:rsidRPr="003260AC" w:rsidRDefault="003260AC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>
              <w:rPr>
                <w:rFonts w:ascii="Arial" w:hAnsi="Arial" w:cs="Calibri"/>
                <w:lang w:val="de-DE"/>
              </w:rPr>
              <w:t xml:space="preserve">Die </w:t>
            </w:r>
            <w:r w:rsidRPr="004F018B">
              <w:rPr>
                <w:rFonts w:ascii="Arial" w:hAnsi="Arial" w:cs="Calibri"/>
                <w:lang w:val="de-DE"/>
              </w:rPr>
              <w:t>S</w:t>
            </w:r>
            <w:r>
              <w:rPr>
                <w:rFonts w:ascii="Arial" w:hAnsi="Arial" w:cs="Calibri"/>
                <w:lang w:val="de-DE"/>
              </w:rPr>
              <w:t xml:space="preserve">chülerinnen </w:t>
            </w:r>
            <w:r w:rsidRPr="004F018B">
              <w:rPr>
                <w:rFonts w:ascii="Arial" w:hAnsi="Arial" w:cs="Calibri"/>
                <w:lang w:val="de-DE"/>
              </w:rPr>
              <w:t>u</w:t>
            </w:r>
            <w:r>
              <w:rPr>
                <w:rFonts w:ascii="Arial" w:hAnsi="Arial" w:cs="Calibri"/>
                <w:lang w:val="de-DE"/>
              </w:rPr>
              <w:t xml:space="preserve">nd </w:t>
            </w:r>
            <w:r w:rsidRPr="004F018B">
              <w:rPr>
                <w:rFonts w:ascii="Arial" w:hAnsi="Arial" w:cs="Calibri"/>
                <w:lang w:val="de-DE"/>
              </w:rPr>
              <w:t>S</w:t>
            </w:r>
            <w:r>
              <w:rPr>
                <w:rFonts w:ascii="Arial" w:hAnsi="Arial" w:cs="Calibri"/>
                <w:lang w:val="de-DE"/>
              </w:rPr>
              <w:t>chüler</w:t>
            </w:r>
            <w:r w:rsidRPr="004F018B">
              <w:rPr>
                <w:rFonts w:ascii="Arial" w:hAnsi="Arial" w:cs="Calibri"/>
                <w:lang w:val="de-DE"/>
              </w:rPr>
              <w:t xml:space="preserve"> verwenden </w:t>
            </w:r>
            <w:r w:rsidRPr="004F018B">
              <w:rPr>
                <w:rFonts w:ascii="Arial" w:hAnsi="Arial" w:cs="Calibri"/>
                <w:b/>
                <w:lang w:val="de-DE"/>
              </w:rPr>
              <w:t>Fachbegriffe korrekt</w:t>
            </w:r>
            <w:r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25" w:type="dxa"/>
          </w:tcPr>
          <w:p w14:paraId="3FA26AB5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  <w:tc>
          <w:tcPr>
            <w:tcW w:w="3260" w:type="dxa"/>
          </w:tcPr>
          <w:p w14:paraId="54E47380" w14:textId="77777777" w:rsidR="003260AC" w:rsidRPr="003260AC" w:rsidRDefault="00C95792" w:rsidP="00C95792">
            <w:pPr>
              <w:spacing w:beforeLines="40" w:before="96" w:afterLines="40" w:after="96"/>
              <w:ind w:right="-108"/>
              <w:jc w:val="left"/>
              <w:rPr>
                <w:rFonts w:ascii="Arial" w:eastAsia="Calibri" w:hAnsi="Arial"/>
              </w:rPr>
            </w:pPr>
            <w:r w:rsidRPr="004F018B">
              <w:rPr>
                <w:rFonts w:ascii="Arial" w:hAnsi="Arial" w:cs="Calibri"/>
                <w:lang w:val="de-DE"/>
              </w:rPr>
              <w:t xml:space="preserve">Die Ergebnisse sind </w:t>
            </w:r>
            <w:r w:rsidRPr="004F018B">
              <w:rPr>
                <w:rFonts w:ascii="Arial" w:hAnsi="Arial" w:cs="Calibri"/>
                <w:b/>
                <w:lang w:val="de-DE"/>
              </w:rPr>
              <w:t>korrekt</w:t>
            </w:r>
            <w:r>
              <w:rPr>
                <w:rFonts w:ascii="Arial" w:hAnsi="Arial" w:cs="Calibri"/>
                <w:b/>
                <w:lang w:val="de-DE"/>
              </w:rPr>
              <w:t>.</w:t>
            </w:r>
          </w:p>
        </w:tc>
        <w:tc>
          <w:tcPr>
            <w:tcW w:w="440" w:type="dxa"/>
          </w:tcPr>
          <w:p w14:paraId="5B2FD5DB" w14:textId="77777777" w:rsidR="003260AC" w:rsidRPr="003260AC" w:rsidRDefault="003260AC" w:rsidP="00C95792">
            <w:pPr>
              <w:spacing w:beforeLines="40" w:before="96" w:afterLines="40" w:after="96"/>
              <w:jc w:val="left"/>
              <w:rPr>
                <w:rFonts w:ascii="Arial" w:eastAsia="Calibri" w:hAnsi="Arial"/>
              </w:rPr>
            </w:pPr>
          </w:p>
        </w:tc>
      </w:tr>
    </w:tbl>
    <w:p w14:paraId="19488FAC" w14:textId="77777777" w:rsidR="00E20394" w:rsidRDefault="00962F06" w:rsidP="00253576"/>
    <w:sectPr w:rsidR="00E20394" w:rsidSect="00253576">
      <w:headerReference w:type="default" r:id="rId11"/>
      <w:pgSz w:w="16838" w:h="11906" w:orient="landscape"/>
      <w:pgMar w:top="1560" w:right="820" w:bottom="1417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2DB55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C7D2E" w14:textId="77777777" w:rsidR="001A5C4D" w:rsidRDefault="001A5C4D" w:rsidP="001C7BF6">
      <w:pPr>
        <w:spacing w:after="0" w:line="240" w:lineRule="auto"/>
      </w:pPr>
      <w:r>
        <w:separator/>
      </w:r>
    </w:p>
  </w:endnote>
  <w:endnote w:type="continuationSeparator" w:id="0">
    <w:p w14:paraId="10CD9A2A" w14:textId="77777777" w:rsidR="001A5C4D" w:rsidRDefault="001A5C4D" w:rsidP="001C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BF362" w14:textId="77777777" w:rsidR="00FF4189" w:rsidRPr="00A23122" w:rsidRDefault="00642E98" w:rsidP="00A23122">
    <w:pPr>
      <w:pStyle w:val="Fuzeile"/>
      <w:tabs>
        <w:tab w:val="clear" w:pos="4536"/>
        <w:tab w:val="clear" w:pos="9072"/>
        <w:tab w:val="right" w:pos="9214"/>
      </w:tabs>
      <w:ind w:right="-2"/>
      <w:jc w:val="right"/>
      <w:rPr>
        <w:rFonts w:cs="Arial"/>
        <w:color w:val="7F7F7F"/>
        <w:sz w:val="16"/>
        <w:szCs w:val="16"/>
      </w:rPr>
    </w:pPr>
    <w:r w:rsidRPr="00A23122">
      <w:rPr>
        <w:rFonts w:cs="Arial"/>
        <w:color w:val="7F7F7F"/>
        <w:sz w:val="16"/>
        <w:szCs w:val="16"/>
      </w:rPr>
      <w:fldChar w:fldCharType="begin"/>
    </w:r>
    <w:r w:rsidRPr="00A23122">
      <w:rPr>
        <w:rFonts w:cs="Arial"/>
        <w:color w:val="7F7F7F"/>
        <w:sz w:val="16"/>
        <w:szCs w:val="16"/>
      </w:rPr>
      <w:instrText>PAGE   \* MERGEFORMAT</w:instrText>
    </w:r>
    <w:r w:rsidRPr="00A23122">
      <w:rPr>
        <w:rFonts w:cs="Arial"/>
        <w:color w:val="7F7F7F"/>
        <w:sz w:val="16"/>
        <w:szCs w:val="16"/>
      </w:rPr>
      <w:fldChar w:fldCharType="separate"/>
    </w:r>
    <w:r w:rsidR="00962F06">
      <w:rPr>
        <w:rFonts w:cs="Arial"/>
        <w:noProof/>
        <w:color w:val="7F7F7F"/>
        <w:sz w:val="16"/>
        <w:szCs w:val="16"/>
      </w:rPr>
      <w:t>2</w:t>
    </w:r>
    <w:r w:rsidRPr="00A23122">
      <w:rPr>
        <w:rFonts w:cs="Arial"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0356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C51674" w14:textId="77777777" w:rsidR="0090534A" w:rsidRPr="0090534A" w:rsidRDefault="0090534A" w:rsidP="0090534A">
        <w:pPr>
          <w:pStyle w:val="Fuzeile"/>
          <w:jc w:val="right"/>
          <w:rPr>
            <w:sz w:val="16"/>
            <w:szCs w:val="16"/>
          </w:rPr>
        </w:pPr>
        <w:r w:rsidRPr="0090534A">
          <w:rPr>
            <w:sz w:val="16"/>
            <w:szCs w:val="16"/>
          </w:rPr>
          <w:fldChar w:fldCharType="begin"/>
        </w:r>
        <w:r w:rsidRPr="0090534A">
          <w:rPr>
            <w:sz w:val="16"/>
            <w:szCs w:val="16"/>
          </w:rPr>
          <w:instrText>PAGE   \* MERGEFORMAT</w:instrText>
        </w:r>
        <w:r w:rsidRPr="0090534A">
          <w:rPr>
            <w:sz w:val="16"/>
            <w:szCs w:val="16"/>
          </w:rPr>
          <w:fldChar w:fldCharType="separate"/>
        </w:r>
        <w:r w:rsidR="00962F06">
          <w:rPr>
            <w:noProof/>
            <w:sz w:val="16"/>
            <w:szCs w:val="16"/>
          </w:rPr>
          <w:t>1</w:t>
        </w:r>
        <w:r w:rsidRPr="0090534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7E7C" w14:textId="77777777" w:rsidR="001A5C4D" w:rsidRDefault="001A5C4D" w:rsidP="001C7BF6">
      <w:pPr>
        <w:spacing w:after="0" w:line="240" w:lineRule="auto"/>
      </w:pPr>
      <w:r>
        <w:separator/>
      </w:r>
    </w:p>
  </w:footnote>
  <w:footnote w:type="continuationSeparator" w:id="0">
    <w:p w14:paraId="5563A23A" w14:textId="77777777" w:rsidR="001A5C4D" w:rsidRDefault="001A5C4D" w:rsidP="001C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3288" w14:textId="77777777" w:rsidR="00FF4189" w:rsidRPr="00E7299B" w:rsidRDefault="00642E98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«Mikrokosmos»</w:t>
    </w:r>
  </w:p>
  <w:p w14:paraId="234B3DE9" w14:textId="77777777" w:rsidR="00FF4189" w:rsidRDefault="00642E98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D80BAB">
      <w:rPr>
        <w:rFonts w:ascii="Calibri" w:hAnsi="Calibri"/>
        <w:i/>
        <w:color w:val="FF0000"/>
        <w:lang w:val="de-CH"/>
      </w:rPr>
      <w:t>Beurteilungsraster für die praktische Arbeit</w:t>
    </w:r>
  </w:p>
  <w:p w14:paraId="1892D775" w14:textId="77777777" w:rsidR="00FF4189" w:rsidRPr="00E7299B" w:rsidRDefault="00962F06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DBE73" w14:textId="77777777" w:rsidR="00253576" w:rsidRPr="00E7299B" w:rsidRDefault="00253576" w:rsidP="00253576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«Mikrokosmos»</w:t>
    </w:r>
  </w:p>
  <w:p w14:paraId="44A00A4F" w14:textId="77777777" w:rsidR="00253576" w:rsidRDefault="00253576" w:rsidP="00253576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D80BAB">
      <w:rPr>
        <w:rFonts w:ascii="Calibri" w:hAnsi="Calibri"/>
        <w:i/>
        <w:color w:val="FF0000"/>
        <w:lang w:val="de-CH"/>
      </w:rPr>
      <w:t>Beurteilungsraster für die praktische Arbeit</w:t>
    </w:r>
  </w:p>
  <w:p w14:paraId="4AB84BF2" w14:textId="77777777" w:rsidR="00253576" w:rsidRDefault="00B4313B" w:rsidP="00253576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Beurteilung Lehrperson</w:t>
    </w:r>
  </w:p>
  <w:p w14:paraId="1B465530" w14:textId="77777777" w:rsidR="00B4313B" w:rsidRPr="00E7299B" w:rsidRDefault="00B4313B" w:rsidP="00253576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B6FF" w14:textId="77777777" w:rsidR="00253576" w:rsidRPr="00E7299B" w:rsidRDefault="00253576" w:rsidP="00253576">
    <w:pPr>
      <w:pStyle w:val="Kopfzeile"/>
      <w:tabs>
        <w:tab w:val="clear" w:pos="4536"/>
        <w:tab w:val="clear" w:pos="9072"/>
        <w:tab w:val="left" w:pos="-284"/>
        <w:tab w:val="right" w:pos="9356"/>
      </w:tabs>
      <w:ind w:left="-284" w:firstLine="284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</w:r>
    <w:r>
      <w:rPr>
        <w:rFonts w:ascii="Calibri" w:hAnsi="Calibri"/>
        <w:b/>
        <w:color w:val="FF0000"/>
        <w:lang w:val="de-CH"/>
      </w:rPr>
      <w:tab/>
    </w:r>
    <w:r>
      <w:rPr>
        <w:rFonts w:ascii="Calibri" w:hAnsi="Calibri"/>
        <w:b/>
        <w:color w:val="FF0000"/>
        <w:lang w:val="de-CH"/>
      </w:rPr>
      <w:tab/>
    </w:r>
    <w:r>
      <w:rPr>
        <w:rFonts w:ascii="Calibri" w:hAnsi="Calibri"/>
        <w:b/>
        <w:color w:val="FF0000"/>
        <w:lang w:val="de-CH"/>
      </w:rPr>
      <w:tab/>
    </w:r>
    <w:r>
      <w:rPr>
        <w:rFonts w:ascii="Calibri" w:hAnsi="Calibri"/>
        <w:b/>
        <w:color w:val="FF0000"/>
        <w:lang w:val="de-CH"/>
      </w:rPr>
      <w:tab/>
    </w:r>
    <w:r>
      <w:rPr>
        <w:rFonts w:ascii="Calibri" w:hAnsi="Calibri"/>
        <w:b/>
        <w:color w:val="FF0000"/>
        <w:lang w:val="de-CH"/>
      </w:rPr>
      <w:tab/>
      <w:t xml:space="preserve">     </w:t>
    </w:r>
    <w:r w:rsidRPr="00E7299B">
      <w:rPr>
        <w:rFonts w:ascii="Calibri" w:hAnsi="Calibri"/>
        <w:b/>
        <w:color w:val="FF0000"/>
        <w:lang w:val="de-CH"/>
      </w:rPr>
      <w:t xml:space="preserve">Modul </w:t>
    </w:r>
    <w:r>
      <w:rPr>
        <w:rFonts w:ascii="Calibri" w:hAnsi="Calibri"/>
        <w:b/>
        <w:color w:val="FF0000"/>
        <w:lang w:val="de-CH"/>
      </w:rPr>
      <w:t>«Mikrokosmos»</w:t>
    </w:r>
  </w:p>
  <w:p w14:paraId="45732A21" w14:textId="77777777" w:rsidR="00253576" w:rsidRDefault="00253576" w:rsidP="00253576">
    <w:pPr>
      <w:pStyle w:val="Kopfzeile"/>
      <w:tabs>
        <w:tab w:val="clear" w:pos="4536"/>
        <w:tab w:val="clear" w:pos="9072"/>
        <w:tab w:val="left" w:pos="0"/>
        <w:tab w:val="right" w:pos="9356"/>
      </w:tabs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ab/>
    </w:r>
    <w:r w:rsidR="00D80BAB">
      <w:rPr>
        <w:rFonts w:ascii="Calibri" w:hAnsi="Calibri"/>
        <w:i/>
        <w:color w:val="FF0000"/>
        <w:lang w:val="de-CH"/>
      </w:rPr>
      <w:t xml:space="preserve">             </w:t>
    </w:r>
    <w:r>
      <w:rPr>
        <w:rFonts w:ascii="Calibri" w:hAnsi="Calibri"/>
        <w:i/>
        <w:color w:val="FF0000"/>
        <w:lang w:val="de-CH"/>
      </w:rPr>
      <w:t xml:space="preserve"> </w:t>
    </w:r>
    <w:r w:rsidR="00D80BAB">
      <w:rPr>
        <w:rFonts w:ascii="Calibri" w:hAnsi="Calibri"/>
        <w:i/>
        <w:color w:val="FF0000"/>
        <w:lang w:val="de-CH"/>
      </w:rPr>
      <w:t>Beurteilungsraster für die praktische Arbeit</w:t>
    </w:r>
  </w:p>
  <w:p w14:paraId="6E24177E" w14:textId="77777777" w:rsidR="00253576" w:rsidRDefault="00B4313B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Beurteilung Lehrperson</w:t>
    </w:r>
  </w:p>
  <w:p w14:paraId="79A61F00" w14:textId="77777777" w:rsidR="00B4313B" w:rsidRPr="00E7299B" w:rsidRDefault="00B4313B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8B"/>
    <w:rsid w:val="000B5FE8"/>
    <w:rsid w:val="001A5C4D"/>
    <w:rsid w:val="001B64A1"/>
    <w:rsid w:val="001C7BF6"/>
    <w:rsid w:val="001D72E5"/>
    <w:rsid w:val="00253576"/>
    <w:rsid w:val="002A2020"/>
    <w:rsid w:val="003260AC"/>
    <w:rsid w:val="004F018B"/>
    <w:rsid w:val="00555CCF"/>
    <w:rsid w:val="00556FA6"/>
    <w:rsid w:val="0060205D"/>
    <w:rsid w:val="00642E98"/>
    <w:rsid w:val="006A2CEF"/>
    <w:rsid w:val="0090534A"/>
    <w:rsid w:val="0092072B"/>
    <w:rsid w:val="00962F06"/>
    <w:rsid w:val="00A53873"/>
    <w:rsid w:val="00A85A72"/>
    <w:rsid w:val="00B4313B"/>
    <w:rsid w:val="00BC691E"/>
    <w:rsid w:val="00C41F98"/>
    <w:rsid w:val="00C95792"/>
    <w:rsid w:val="00D657A8"/>
    <w:rsid w:val="00D80BAB"/>
    <w:rsid w:val="00D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619C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53576"/>
    <w:pPr>
      <w:keepNext/>
      <w:spacing w:after="240" w:line="240" w:lineRule="auto"/>
      <w:outlineLvl w:val="0"/>
    </w:pPr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C7BF6"/>
    <w:pPr>
      <w:keepNext/>
      <w:spacing w:before="240" w:after="120" w:line="240" w:lineRule="auto"/>
      <w:outlineLvl w:val="1"/>
    </w:pPr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18B"/>
    <w:rPr>
      <w:rFonts w:ascii="Arial" w:eastAsia="Calibri" w:hAnsi="Arial" w:cs="Calibri"/>
      <w:lang w:val="de-DE"/>
    </w:rPr>
  </w:style>
  <w:style w:type="paragraph" w:styleId="Fuzeile">
    <w:name w:val="footer"/>
    <w:basedOn w:val="Standard"/>
    <w:link w:val="Fu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F018B"/>
    <w:rPr>
      <w:rFonts w:ascii="Arial" w:eastAsia="Calibri" w:hAnsi="Arial" w:cs="Calibri"/>
      <w:lang w:val="de-DE"/>
    </w:rPr>
  </w:style>
  <w:style w:type="table" w:styleId="Tabellenraster">
    <w:name w:val="Table Grid"/>
    <w:basedOn w:val="NormaleTabelle"/>
    <w:uiPriority w:val="99"/>
    <w:rsid w:val="004F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C7BF6"/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B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3576"/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7B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F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535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53576"/>
    <w:pPr>
      <w:keepNext/>
      <w:spacing w:after="240" w:line="240" w:lineRule="auto"/>
      <w:outlineLvl w:val="0"/>
    </w:pPr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C7BF6"/>
    <w:pPr>
      <w:keepNext/>
      <w:spacing w:before="240" w:after="120" w:line="240" w:lineRule="auto"/>
      <w:outlineLvl w:val="1"/>
    </w:pPr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18B"/>
    <w:rPr>
      <w:rFonts w:ascii="Arial" w:eastAsia="Calibri" w:hAnsi="Arial" w:cs="Calibri"/>
      <w:lang w:val="de-DE"/>
    </w:rPr>
  </w:style>
  <w:style w:type="paragraph" w:styleId="Fuzeile">
    <w:name w:val="footer"/>
    <w:basedOn w:val="Standard"/>
    <w:link w:val="Fu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F018B"/>
    <w:rPr>
      <w:rFonts w:ascii="Arial" w:eastAsia="Calibri" w:hAnsi="Arial" w:cs="Calibri"/>
      <w:lang w:val="de-DE"/>
    </w:rPr>
  </w:style>
  <w:style w:type="table" w:styleId="Tabellenraster">
    <w:name w:val="Table Grid"/>
    <w:basedOn w:val="NormaleTabelle"/>
    <w:uiPriority w:val="99"/>
    <w:rsid w:val="004F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C7BF6"/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B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3576"/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7B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F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53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3508C874.dotm</Template>
  <TotalTime>0</TotalTime>
  <Pages>2</Pages>
  <Words>585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pH</cp:lastModifiedBy>
  <cp:revision>18</cp:revision>
  <dcterms:created xsi:type="dcterms:W3CDTF">2015-12-10T13:26:00Z</dcterms:created>
  <dcterms:modified xsi:type="dcterms:W3CDTF">2016-03-09T21:50:00Z</dcterms:modified>
</cp:coreProperties>
</file>